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87"/>
        <w:gridCol w:w="5528"/>
      </w:tblGrid>
      <w:tr w:rsidR="008B7C14" w14:paraId="00579F72" w14:textId="77777777" w:rsidTr="00D13533">
        <w:trPr>
          <w:cantSplit/>
          <w:trHeight w:hRule="exact" w:val="851"/>
        </w:trPr>
        <w:tc>
          <w:tcPr>
            <w:tcW w:w="5387" w:type="dxa"/>
          </w:tcPr>
          <w:p w14:paraId="194B5E02" w14:textId="77777777" w:rsidR="008B7C14" w:rsidRDefault="00D55BBB" w:rsidP="0036362D">
            <w:pPr>
              <w:pStyle w:val="Heading2"/>
              <w:ind w:hanging="108"/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698E534C" wp14:editId="65B44DC3">
                  <wp:extent cx="1657350" cy="428550"/>
                  <wp:effectExtent l="0" t="0" r="0" b="0"/>
                  <wp:docPr id="1" name="Picture 1" title="Metropolitan Police Ser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PS_logo_CMYK_larg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21" cy="459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7B622CA5" w14:textId="77777777" w:rsidR="008B7C14" w:rsidRPr="003D2CF6" w:rsidRDefault="008B7C14" w:rsidP="00731B0F">
            <w:pPr>
              <w:jc w:val="right"/>
              <w:rPr>
                <w:b/>
                <w:sz w:val="32"/>
                <w:szCs w:val="32"/>
              </w:rPr>
            </w:pPr>
            <w:r w:rsidRPr="003D2CF6">
              <w:rPr>
                <w:b/>
                <w:sz w:val="32"/>
                <w:szCs w:val="32"/>
              </w:rPr>
              <w:t>Form 518A</w:t>
            </w:r>
          </w:p>
        </w:tc>
      </w:tr>
      <w:tr w:rsidR="008B7C14" w14:paraId="756F8C0D" w14:textId="77777777" w:rsidTr="00D13533">
        <w:trPr>
          <w:cantSplit/>
          <w:trHeight w:hRule="exact" w:val="170"/>
        </w:trPr>
        <w:tc>
          <w:tcPr>
            <w:tcW w:w="10915" w:type="dxa"/>
            <w:gridSpan w:val="2"/>
          </w:tcPr>
          <w:p w14:paraId="3C8C824D" w14:textId="77777777" w:rsidR="008B7C14" w:rsidRDefault="008B7C14">
            <w:pPr>
              <w:pStyle w:val="Heading2"/>
              <w:jc w:val="left"/>
              <w:rPr>
                <w:sz w:val="36"/>
              </w:rPr>
            </w:pPr>
          </w:p>
        </w:tc>
      </w:tr>
      <w:tr w:rsidR="008B7C14" w14:paraId="4E41DB7C" w14:textId="77777777" w:rsidTr="00D13533">
        <w:trPr>
          <w:cantSplit/>
        </w:trPr>
        <w:tc>
          <w:tcPr>
            <w:tcW w:w="10915" w:type="dxa"/>
            <w:gridSpan w:val="2"/>
            <w:vAlign w:val="center"/>
          </w:tcPr>
          <w:p w14:paraId="535CD345" w14:textId="77777777" w:rsidR="0036362D" w:rsidRPr="00830567" w:rsidRDefault="00830567" w:rsidP="00731B0F">
            <w:pPr>
              <w:pStyle w:val="Heading2"/>
              <w:jc w:val="center"/>
              <w:rPr>
                <w:i/>
                <w:sz w:val="28"/>
                <w:szCs w:val="28"/>
              </w:rPr>
            </w:pPr>
            <w:r w:rsidRPr="00830567">
              <w:rPr>
                <w:i/>
                <w:sz w:val="28"/>
                <w:szCs w:val="28"/>
              </w:rPr>
              <w:t>TRAFFIC COLLISIONS ONLY</w:t>
            </w:r>
          </w:p>
          <w:p w14:paraId="2B21E458" w14:textId="77777777" w:rsidR="008B7C14" w:rsidRPr="008B7C14" w:rsidRDefault="004C4EC0" w:rsidP="00731B0F">
            <w:pPr>
              <w:pStyle w:val="Heading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CIVIL ACTION - </w:t>
            </w:r>
            <w:r w:rsidR="008B7C14" w:rsidRPr="008B7C14">
              <w:rPr>
                <w:sz w:val="28"/>
                <w:szCs w:val="28"/>
              </w:rPr>
              <w:t xml:space="preserve">Request </w:t>
            </w:r>
            <w:r>
              <w:rPr>
                <w:sz w:val="28"/>
                <w:szCs w:val="28"/>
              </w:rPr>
              <w:t xml:space="preserve">to search </w:t>
            </w:r>
            <w:r w:rsidR="008B7C14" w:rsidRPr="008B7C14">
              <w:rPr>
                <w:sz w:val="28"/>
                <w:szCs w:val="28"/>
              </w:rPr>
              <w:t>for</w:t>
            </w:r>
            <w:r>
              <w:rPr>
                <w:sz w:val="28"/>
                <w:szCs w:val="28"/>
              </w:rPr>
              <w:t xml:space="preserve"> a</w:t>
            </w:r>
            <w:r w:rsidR="008B7C14" w:rsidRPr="008B7C14">
              <w:rPr>
                <w:sz w:val="28"/>
                <w:szCs w:val="28"/>
              </w:rPr>
              <w:t xml:space="preserve"> Traffic Case Reference number </w:t>
            </w:r>
            <w:r w:rsidR="007E0043">
              <w:rPr>
                <w:sz w:val="28"/>
                <w:szCs w:val="28"/>
              </w:rPr>
              <w:t xml:space="preserve">   </w:t>
            </w:r>
          </w:p>
        </w:tc>
      </w:tr>
      <w:tr w:rsidR="008B7C14" w14:paraId="1637B4CB" w14:textId="77777777" w:rsidTr="00D13533">
        <w:trPr>
          <w:cantSplit/>
          <w:trHeight w:hRule="exact" w:val="170"/>
        </w:trPr>
        <w:tc>
          <w:tcPr>
            <w:tcW w:w="10915" w:type="dxa"/>
            <w:gridSpan w:val="2"/>
            <w:tcBorders>
              <w:bottom w:val="dashDotStroked" w:sz="24" w:space="0" w:color="auto"/>
            </w:tcBorders>
          </w:tcPr>
          <w:p w14:paraId="4F8E03E1" w14:textId="77777777" w:rsidR="008B7C14" w:rsidRDefault="008B7C14">
            <w:pPr>
              <w:pStyle w:val="Heading2"/>
              <w:jc w:val="left"/>
              <w:rPr>
                <w:sz w:val="36"/>
              </w:rPr>
            </w:pPr>
          </w:p>
        </w:tc>
      </w:tr>
      <w:tr w:rsidR="008B7C14" w14:paraId="403E9941" w14:textId="77777777" w:rsidTr="00D13533">
        <w:trPr>
          <w:cantSplit/>
          <w:trHeight w:hRule="exact" w:val="397"/>
        </w:trPr>
        <w:tc>
          <w:tcPr>
            <w:tcW w:w="1091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721F925B" w14:textId="77777777" w:rsidR="008B7C14" w:rsidRPr="0066444B" w:rsidRDefault="008B7C14" w:rsidP="008B7C14">
            <w:pPr>
              <w:pStyle w:val="Heading2"/>
              <w:jc w:val="center"/>
              <w:rPr>
                <w:bCs/>
                <w:color w:val="0000FF"/>
                <w:sz w:val="22"/>
                <w:szCs w:val="22"/>
              </w:rPr>
            </w:pPr>
            <w:r w:rsidRPr="00A20317">
              <w:rPr>
                <w:bCs/>
                <w:sz w:val="22"/>
                <w:szCs w:val="22"/>
              </w:rPr>
              <w:t>Do not complete this form if you already have a Traffic Case Reference.</w:t>
            </w:r>
          </w:p>
        </w:tc>
      </w:tr>
      <w:tr w:rsidR="00D13533" w:rsidRPr="00FC59D0" w14:paraId="1D819CAD" w14:textId="77777777" w:rsidTr="00D13533">
        <w:trPr>
          <w:cantSplit/>
          <w:trHeight w:hRule="exact" w:val="170"/>
        </w:trPr>
        <w:tc>
          <w:tcPr>
            <w:tcW w:w="10915" w:type="dxa"/>
            <w:gridSpan w:val="2"/>
            <w:tcBorders>
              <w:bottom w:val="single" w:sz="12" w:space="0" w:color="auto"/>
            </w:tcBorders>
          </w:tcPr>
          <w:p w14:paraId="3C8A378B" w14:textId="77777777" w:rsidR="00D13533" w:rsidRPr="00FC59D0" w:rsidRDefault="00D13533" w:rsidP="00731B0F">
            <w:pPr>
              <w:pStyle w:val="Heading2"/>
              <w:jc w:val="left"/>
              <w:rPr>
                <w:rFonts w:cs="Arial"/>
                <w:sz w:val="36"/>
              </w:rPr>
            </w:pPr>
          </w:p>
        </w:tc>
      </w:tr>
      <w:tr w:rsidR="00D13533" w:rsidRPr="00192DA4" w14:paraId="735517DF" w14:textId="77777777" w:rsidTr="00192DA4">
        <w:trPr>
          <w:cantSplit/>
          <w:trHeight w:hRule="exact" w:val="670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80"/>
          </w:tcPr>
          <w:p w14:paraId="016A467B" w14:textId="77777777" w:rsidR="00192DA4" w:rsidRPr="00192DA4" w:rsidRDefault="00192DA4" w:rsidP="00192DA4">
            <w:pPr>
              <w:pStyle w:val="Heading2"/>
              <w:tabs>
                <w:tab w:val="left" w:pos="-192"/>
              </w:tabs>
              <w:spacing w:after="40"/>
              <w:ind w:left="-28"/>
              <w:jc w:val="center"/>
              <w:rPr>
                <w:rFonts w:ascii="Tahoma" w:hAnsi="Tahoma" w:cs="Tahoma"/>
                <w:color w:val="FFFFFF"/>
                <w:sz w:val="20"/>
                <w:lang w:val="en-US"/>
              </w:rPr>
            </w:pPr>
            <w:r w:rsidRPr="00192DA4">
              <w:rPr>
                <w:rFonts w:cs="Arial"/>
                <w:color w:val="FFFFFF"/>
                <w:sz w:val="20"/>
              </w:rPr>
              <w:t xml:space="preserve">Send completed forms &amp; payments to: </w:t>
            </w:r>
            <w:r w:rsidRPr="00192DA4">
              <w:rPr>
                <w:rFonts w:cs="Arial"/>
                <w:color w:val="FFFFFF"/>
                <w:sz w:val="20"/>
                <w:lang w:val="en-US"/>
              </w:rPr>
              <w:t>Met Prosecutions</w:t>
            </w:r>
            <w:r w:rsidRPr="00192DA4">
              <w:rPr>
                <w:rFonts w:cs="Arial"/>
                <w:bCs/>
                <w:color w:val="FFFFFF"/>
                <w:sz w:val="20"/>
              </w:rPr>
              <w:t xml:space="preserve"> </w:t>
            </w:r>
            <w:r w:rsidRPr="00192DA4">
              <w:rPr>
                <w:rFonts w:ascii="Tahoma" w:hAnsi="Tahoma" w:cs="Tahoma"/>
                <w:color w:val="FFFFFF"/>
                <w:sz w:val="20"/>
                <w:lang w:val="en-US"/>
              </w:rPr>
              <w:t xml:space="preserve">| </w:t>
            </w:r>
            <w:r w:rsidRPr="00192DA4">
              <w:rPr>
                <w:rFonts w:cs="Arial"/>
                <w:bCs/>
                <w:color w:val="FFFFFF"/>
                <w:sz w:val="20"/>
              </w:rPr>
              <w:t xml:space="preserve">PO Box 510 </w:t>
            </w:r>
            <w:r w:rsidRPr="00192DA4">
              <w:rPr>
                <w:rFonts w:ascii="Tahoma" w:hAnsi="Tahoma" w:cs="Tahoma"/>
                <w:color w:val="FFFFFF"/>
                <w:sz w:val="20"/>
                <w:lang w:val="en-US"/>
              </w:rPr>
              <w:t xml:space="preserve">| </w:t>
            </w:r>
            <w:r w:rsidRPr="00192DA4">
              <w:rPr>
                <w:rFonts w:cs="Arial"/>
                <w:bCs/>
                <w:color w:val="FFFFFF"/>
                <w:sz w:val="20"/>
              </w:rPr>
              <w:t>DA15 0BQ</w:t>
            </w:r>
            <w:r w:rsidRPr="00192DA4">
              <w:rPr>
                <w:rFonts w:ascii="Tahoma" w:hAnsi="Tahoma" w:cs="Tahoma"/>
                <w:color w:val="FFFFFF"/>
                <w:sz w:val="20"/>
                <w:lang w:val="en-US"/>
              </w:rPr>
              <w:t xml:space="preserve"> |</w:t>
            </w:r>
          </w:p>
          <w:p w14:paraId="10644FC6" w14:textId="651E8CB6" w:rsidR="00D13533" w:rsidRPr="00192DA4" w:rsidRDefault="00192DA4" w:rsidP="00192DA4">
            <w:pPr>
              <w:pStyle w:val="Heading2"/>
              <w:tabs>
                <w:tab w:val="left" w:pos="-192"/>
              </w:tabs>
              <w:ind w:left="-31"/>
              <w:jc w:val="center"/>
              <w:rPr>
                <w:rFonts w:cs="Arial"/>
                <w:bCs/>
                <w:color w:val="FFFFFF"/>
                <w:sz w:val="20"/>
              </w:rPr>
            </w:pPr>
            <w:hyperlink r:id="rId9" w:history="1">
              <w:r w:rsidRPr="00192DA4">
                <w:rPr>
                  <w:rStyle w:val="Hyperlink"/>
                  <w:color w:val="FFFFFF" w:themeColor="background1"/>
                  <w:sz w:val="20"/>
                  <w:u w:val="none"/>
                </w:rPr>
                <w:t>CO16Mailbox-.Finance520@met.police.uk</w:t>
              </w:r>
            </w:hyperlink>
          </w:p>
        </w:tc>
      </w:tr>
    </w:tbl>
    <w:p w14:paraId="2281C804" w14:textId="77777777" w:rsidR="00D13533" w:rsidRPr="00192DA4" w:rsidRDefault="00D13533"/>
    <w:tbl>
      <w:tblPr>
        <w:tblW w:w="109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2552"/>
        <w:gridCol w:w="1701"/>
        <w:gridCol w:w="1558"/>
        <w:gridCol w:w="303"/>
        <w:gridCol w:w="832"/>
        <w:gridCol w:w="141"/>
        <w:gridCol w:w="728"/>
        <w:gridCol w:w="1116"/>
        <w:gridCol w:w="708"/>
      </w:tblGrid>
      <w:tr w:rsidR="008B7C14" w14:paraId="1DA9F70C" w14:textId="77777777" w:rsidTr="001906E2">
        <w:trPr>
          <w:cantSplit/>
          <w:trHeight w:hRule="exact" w:val="397"/>
        </w:trPr>
        <w:tc>
          <w:tcPr>
            <w:tcW w:w="3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7E2FA9F" w14:textId="77777777" w:rsidR="008B7C14" w:rsidRPr="003948BC" w:rsidRDefault="008B7C14" w:rsidP="003948BC">
            <w:r w:rsidRPr="003948BC">
              <w:t>Information Required (Please check)</w:t>
            </w:r>
          </w:p>
        </w:tc>
        <w:tc>
          <w:tcPr>
            <w:tcW w:w="4394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9B5964F" w14:textId="77777777" w:rsidR="008B7C14" w:rsidRDefault="008B7C14" w:rsidP="0075659D">
            <w:pPr>
              <w:pStyle w:val="Heading2"/>
              <w:ind w:right="-1265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FORMCHECKBOX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sz w:val="20"/>
              </w:rPr>
              <w:fldChar w:fldCharType="end"/>
            </w:r>
            <w:r>
              <w:rPr>
                <w:b w:val="0"/>
                <w:bCs/>
                <w:sz w:val="20"/>
              </w:rPr>
              <w:t xml:space="preserve">  Search for Traffic Case Reference number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</w:tcBorders>
            <w:vAlign w:val="center"/>
          </w:tcPr>
          <w:p w14:paraId="1654016F" w14:textId="77777777" w:rsidR="008B7C14" w:rsidRDefault="008B7C14">
            <w:pPr>
              <w:pStyle w:val="Heading2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FC7C3A9" w14:textId="77777777" w:rsidR="008B7C14" w:rsidRDefault="008B7C14">
            <w:pPr>
              <w:pStyle w:val="Heading2"/>
              <w:jc w:val="left"/>
              <w:rPr>
                <w:b w:val="0"/>
                <w:bCs/>
                <w:sz w:val="20"/>
              </w:rPr>
            </w:pPr>
          </w:p>
        </w:tc>
      </w:tr>
      <w:tr w:rsidR="008B7C14" w14:paraId="6314E585" w14:textId="77777777" w:rsidTr="00D13533">
        <w:trPr>
          <w:cantSplit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775A3C" w14:textId="77777777" w:rsidR="008B7C14" w:rsidRPr="00A20317" w:rsidRDefault="008B7C14">
            <w:pPr>
              <w:jc w:val="both"/>
              <w:rPr>
                <w:sz w:val="4"/>
              </w:rPr>
            </w:pPr>
          </w:p>
          <w:p w14:paraId="77AAC737" w14:textId="77777777" w:rsidR="000459C8" w:rsidRPr="00A20317" w:rsidRDefault="000459C8">
            <w:pPr>
              <w:jc w:val="both"/>
              <w:rPr>
                <w:b/>
                <w:bCs/>
              </w:rPr>
            </w:pPr>
          </w:p>
          <w:p w14:paraId="3F077781" w14:textId="29B9B18C" w:rsidR="000459C8" w:rsidRPr="00A20317" w:rsidRDefault="008B7C14">
            <w:pPr>
              <w:jc w:val="both"/>
              <w:rPr>
                <w:b/>
                <w:bCs/>
              </w:rPr>
            </w:pPr>
            <w:r w:rsidRPr="00A20317">
              <w:rPr>
                <w:b/>
                <w:bCs/>
              </w:rPr>
              <w:t>SEARCH FOR TRAFF</w:t>
            </w:r>
            <w:r w:rsidR="00136728" w:rsidRPr="00A20317">
              <w:rPr>
                <w:b/>
                <w:bCs/>
              </w:rPr>
              <w:t>IC C</w:t>
            </w:r>
            <w:r w:rsidR="007807E8" w:rsidRPr="00A20317">
              <w:rPr>
                <w:b/>
                <w:bCs/>
              </w:rPr>
              <w:t>ASE REFERENCE NUMBER</w:t>
            </w:r>
            <w:r w:rsidR="0096655D" w:rsidRPr="00A20317">
              <w:rPr>
                <w:b/>
                <w:bCs/>
              </w:rPr>
              <w:t xml:space="preserve"> – </w:t>
            </w:r>
            <w:r w:rsidR="007807E8" w:rsidRPr="00A20317">
              <w:rPr>
                <w:b/>
                <w:bCs/>
              </w:rPr>
              <w:t>£3</w:t>
            </w:r>
            <w:r w:rsidR="00192DA4">
              <w:rPr>
                <w:b/>
                <w:bCs/>
              </w:rPr>
              <w:t>2</w:t>
            </w:r>
            <w:r w:rsidR="007807E8" w:rsidRPr="00A20317">
              <w:rPr>
                <w:b/>
                <w:bCs/>
              </w:rPr>
              <w:t>.</w:t>
            </w:r>
            <w:r w:rsidR="00192DA4">
              <w:rPr>
                <w:b/>
                <w:bCs/>
              </w:rPr>
              <w:t>2</w:t>
            </w:r>
            <w:r w:rsidR="00AB454F" w:rsidRPr="00A20317">
              <w:rPr>
                <w:b/>
                <w:bCs/>
              </w:rPr>
              <w:t>0</w:t>
            </w:r>
            <w:r w:rsidR="000459C8" w:rsidRPr="00A20317">
              <w:rPr>
                <w:b/>
                <w:bCs/>
              </w:rPr>
              <w:t xml:space="preserve"> </w:t>
            </w:r>
            <w:r w:rsidRPr="00A20317">
              <w:t xml:space="preserve">(This charge is not deducted from the cost of the </w:t>
            </w:r>
            <w:r w:rsidR="007E0043" w:rsidRPr="00A20317">
              <w:t>basic</w:t>
            </w:r>
            <w:r w:rsidRPr="00A20317">
              <w:t xml:space="preserve"> report</w:t>
            </w:r>
            <w:r w:rsidR="007E0043" w:rsidRPr="00A20317">
              <w:t xml:space="preserve"> or Self report</w:t>
            </w:r>
            <w:r w:rsidRPr="00A20317">
              <w:t xml:space="preserve"> </w:t>
            </w:r>
            <w:proofErr w:type="gramStart"/>
            <w:r w:rsidRPr="00A20317">
              <w:t>at a later date</w:t>
            </w:r>
            <w:proofErr w:type="gramEnd"/>
            <w:r w:rsidRPr="00A20317">
              <w:t xml:space="preserve"> and is </w:t>
            </w:r>
            <w:r w:rsidR="00F845F6" w:rsidRPr="00A20317">
              <w:rPr>
                <w:b/>
                <w:bCs/>
                <w:u w:val="single"/>
              </w:rPr>
              <w:t>non-refundable</w:t>
            </w:r>
            <w:r w:rsidRPr="00A20317">
              <w:t>)</w:t>
            </w:r>
            <w:r w:rsidR="000459C8" w:rsidRPr="00A20317">
              <w:rPr>
                <w:b/>
                <w:bCs/>
              </w:rPr>
              <w:t xml:space="preserve"> </w:t>
            </w:r>
            <w:r w:rsidRPr="00A20317">
              <w:t>Payment must be in pound sterling. We only accept cheques made payable to the ‘Mayor’s Office for Policing and Crime (MOPAC)’</w:t>
            </w:r>
            <w:r w:rsidR="00C06619" w:rsidRPr="00A20317">
              <w:t xml:space="preserve"> </w:t>
            </w:r>
          </w:p>
          <w:p w14:paraId="04333DC6" w14:textId="77777777" w:rsidR="000459C8" w:rsidRPr="00A20317" w:rsidRDefault="000459C8">
            <w:pPr>
              <w:jc w:val="both"/>
            </w:pPr>
          </w:p>
          <w:p w14:paraId="0557F106" w14:textId="1C6AFB19" w:rsidR="008B7C14" w:rsidRPr="00192DA4" w:rsidRDefault="00192DA4">
            <w:pPr>
              <w:jc w:val="both"/>
            </w:pPr>
            <w:r>
              <w:t>Only e</w:t>
            </w:r>
            <w:r w:rsidR="00F845F6" w:rsidRPr="00192DA4">
              <w:t xml:space="preserve">mail </w:t>
            </w:r>
            <w:hyperlink r:id="rId10" w:history="1">
              <w:r w:rsidR="000459C8" w:rsidRPr="00192DA4">
                <w:rPr>
                  <w:rStyle w:val="Hyperlink"/>
                  <w:b/>
                  <w:bCs/>
                  <w:color w:val="auto"/>
                  <w:lang w:val="en-US" w:eastAsia="en-GB"/>
                </w:rPr>
                <w:t>MO10Mailbox-.Traffic-CIPTSupport@met.police.uk</w:t>
              </w:r>
            </w:hyperlink>
            <w:r w:rsidR="00ED5F40" w:rsidRPr="00192DA4">
              <w:rPr>
                <w:b/>
              </w:rPr>
              <w:t xml:space="preserve"> </w:t>
            </w:r>
            <w:r w:rsidR="000459C8" w:rsidRPr="00192DA4">
              <w:rPr>
                <w:rFonts w:cs="Arial"/>
              </w:rPr>
              <w:t xml:space="preserve">if you have not received any response and 6 weeks has passed since the application form was submitted. </w:t>
            </w:r>
            <w:r w:rsidR="000459C8" w:rsidRPr="00192DA4">
              <w:rPr>
                <w:rFonts w:cs="Arial"/>
                <w:b/>
                <w:bCs/>
              </w:rPr>
              <w:t>Chasing too soon only delays the process.</w:t>
            </w:r>
          </w:p>
          <w:p w14:paraId="6906B69F" w14:textId="77777777" w:rsidR="000459C8" w:rsidRPr="00A20317" w:rsidRDefault="000459C8">
            <w:pPr>
              <w:jc w:val="both"/>
              <w:rPr>
                <w:b/>
                <w:bCs/>
              </w:rPr>
            </w:pPr>
          </w:p>
          <w:p w14:paraId="19C61713" w14:textId="77777777" w:rsidR="008B7C14" w:rsidRPr="00A20317" w:rsidRDefault="008B7C14">
            <w:pPr>
              <w:jc w:val="both"/>
              <w:rPr>
                <w:sz w:val="4"/>
              </w:rPr>
            </w:pPr>
          </w:p>
          <w:p w14:paraId="5F6FE79A" w14:textId="77777777" w:rsidR="008B7C14" w:rsidRPr="00A20317" w:rsidRDefault="008B7C14">
            <w:pPr>
              <w:spacing w:after="40"/>
              <w:jc w:val="both"/>
              <w:rPr>
                <w:b/>
                <w:bCs/>
                <w:u w:val="single"/>
              </w:rPr>
            </w:pPr>
            <w:r w:rsidRPr="00A20317">
              <w:rPr>
                <w:b/>
                <w:bCs/>
              </w:rPr>
              <w:t xml:space="preserve">General Fees and Charges are available from our website along with this form:  </w:t>
            </w:r>
            <w:hyperlink r:id="rId11" w:history="1">
              <w:r w:rsidRPr="00A20317">
                <w:rPr>
                  <w:rStyle w:val="Hyperlink"/>
                  <w:b/>
                  <w:bCs/>
                  <w:color w:val="auto"/>
                </w:rPr>
                <w:t>www.met.police.uk</w:t>
              </w:r>
            </w:hyperlink>
          </w:p>
        </w:tc>
      </w:tr>
      <w:tr w:rsidR="008B7C14" w14:paraId="6AF8791A" w14:textId="77777777" w:rsidTr="00D13533">
        <w:trPr>
          <w:cantSplit/>
          <w:trHeight w:hRule="exact" w:val="170"/>
        </w:trPr>
        <w:tc>
          <w:tcPr>
            <w:tcW w:w="10915" w:type="dxa"/>
            <w:gridSpan w:val="10"/>
            <w:tcBorders>
              <w:top w:val="single" w:sz="12" w:space="0" w:color="000000"/>
            </w:tcBorders>
          </w:tcPr>
          <w:p w14:paraId="33B612B5" w14:textId="77777777" w:rsidR="008B7C14" w:rsidRPr="00A20317" w:rsidRDefault="008B7C14">
            <w:pPr>
              <w:pStyle w:val="Heading2"/>
              <w:jc w:val="left"/>
              <w:rPr>
                <w:sz w:val="36"/>
              </w:rPr>
            </w:pPr>
          </w:p>
        </w:tc>
      </w:tr>
      <w:tr w:rsidR="008B7C14" w14:paraId="2DC0F1EA" w14:textId="77777777" w:rsidTr="00D13533">
        <w:trPr>
          <w:cantSplit/>
        </w:trPr>
        <w:tc>
          <w:tcPr>
            <w:tcW w:w="10915" w:type="dxa"/>
            <w:gridSpan w:val="10"/>
            <w:vAlign w:val="center"/>
          </w:tcPr>
          <w:p w14:paraId="594AC1FF" w14:textId="77777777" w:rsidR="00AC17AF" w:rsidRPr="00A20317" w:rsidRDefault="008B7C14" w:rsidP="00AC17AF">
            <w:pPr>
              <w:jc w:val="center"/>
              <w:rPr>
                <w:b/>
                <w:bCs/>
              </w:rPr>
            </w:pPr>
            <w:r w:rsidRPr="00A20317">
              <w:rPr>
                <w:b/>
                <w:bCs/>
              </w:rPr>
              <w:t xml:space="preserve">This form </w:t>
            </w:r>
            <w:r w:rsidR="00F81FE8" w:rsidRPr="00A20317">
              <w:rPr>
                <w:b/>
                <w:bCs/>
              </w:rPr>
              <w:t>should</w:t>
            </w:r>
            <w:r w:rsidRPr="00A20317">
              <w:rPr>
                <w:b/>
                <w:bCs/>
              </w:rPr>
              <w:t xml:space="preserve"> only be used if requiring a search for Traffic Case Reference Number.</w:t>
            </w:r>
          </w:p>
          <w:p w14:paraId="2EA688C7" w14:textId="77777777" w:rsidR="000459C8" w:rsidRPr="00A20317" w:rsidRDefault="000459C8" w:rsidP="000459C8">
            <w:pPr>
              <w:jc w:val="center"/>
              <w:rPr>
                <w:b/>
                <w:bCs/>
              </w:rPr>
            </w:pPr>
            <w:r w:rsidRPr="00A20317">
              <w:rPr>
                <w:b/>
                <w:bCs/>
              </w:rPr>
              <w:t xml:space="preserve">Please refer to our website: </w:t>
            </w:r>
            <w:hyperlink r:id="rId12" w:history="1">
              <w:r w:rsidRPr="00A20317">
                <w:rPr>
                  <w:rStyle w:val="Hyperlink"/>
                  <w:b/>
                  <w:bCs/>
                  <w:color w:val="auto"/>
                </w:rPr>
                <w:t>www.met.police.uk</w:t>
              </w:r>
            </w:hyperlink>
            <w:r w:rsidRPr="00A20317">
              <w:rPr>
                <w:rStyle w:val="Hyperlink"/>
                <w:color w:val="auto"/>
                <w:u w:val="none"/>
              </w:rPr>
              <w:t xml:space="preserve"> </w:t>
            </w:r>
            <w:r w:rsidRPr="00A20317">
              <w:rPr>
                <w:rStyle w:val="Hyperlink"/>
                <w:b/>
                <w:bCs/>
                <w:color w:val="auto"/>
                <w:u w:val="none"/>
              </w:rPr>
              <w:t xml:space="preserve">for any other traffic collision request and </w:t>
            </w:r>
            <w:r w:rsidR="008B7C14" w:rsidRPr="00A20317">
              <w:rPr>
                <w:b/>
                <w:bCs/>
              </w:rPr>
              <w:t xml:space="preserve">complete </w:t>
            </w:r>
            <w:r w:rsidR="002F422D" w:rsidRPr="00A20317">
              <w:rPr>
                <w:b/>
                <w:bCs/>
              </w:rPr>
              <w:t xml:space="preserve">the </w:t>
            </w:r>
          </w:p>
          <w:p w14:paraId="5C6870EC" w14:textId="117ACA10" w:rsidR="008B7C14" w:rsidRPr="00A20317" w:rsidRDefault="002F422D" w:rsidP="000459C8">
            <w:pPr>
              <w:jc w:val="center"/>
              <w:rPr>
                <w:b/>
                <w:bCs/>
              </w:rPr>
            </w:pPr>
            <w:r w:rsidRPr="00A20317">
              <w:rPr>
                <w:b/>
                <w:bCs/>
              </w:rPr>
              <w:t xml:space="preserve">relevant </w:t>
            </w:r>
            <w:r w:rsidR="008B7C14" w:rsidRPr="00A20317">
              <w:rPr>
                <w:b/>
                <w:bCs/>
              </w:rPr>
              <w:t>form</w:t>
            </w:r>
            <w:r w:rsidR="00D96071" w:rsidRPr="00A20317">
              <w:rPr>
                <w:b/>
                <w:bCs/>
              </w:rPr>
              <w:t>.</w:t>
            </w:r>
          </w:p>
        </w:tc>
      </w:tr>
      <w:tr w:rsidR="008B7C14" w14:paraId="44E3FB34" w14:textId="77777777" w:rsidTr="00D13533">
        <w:trPr>
          <w:cantSplit/>
          <w:trHeight w:hRule="exact" w:val="170"/>
        </w:trPr>
        <w:tc>
          <w:tcPr>
            <w:tcW w:w="10915" w:type="dxa"/>
            <w:gridSpan w:val="10"/>
          </w:tcPr>
          <w:p w14:paraId="5E0D723A" w14:textId="77777777" w:rsidR="008B7C14" w:rsidRDefault="008B7C14">
            <w:pPr>
              <w:pStyle w:val="Heading2"/>
              <w:jc w:val="left"/>
              <w:rPr>
                <w:sz w:val="36"/>
              </w:rPr>
            </w:pPr>
          </w:p>
        </w:tc>
      </w:tr>
      <w:tr w:rsidR="0066444B" w14:paraId="2E919BA2" w14:textId="77777777" w:rsidTr="00D13533">
        <w:trPr>
          <w:cantSplit/>
          <w:trHeight w:hRule="exact" w:val="397"/>
        </w:trPr>
        <w:tc>
          <w:tcPr>
            <w:tcW w:w="10915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000080"/>
            <w:vAlign w:val="center"/>
          </w:tcPr>
          <w:p w14:paraId="7928D573" w14:textId="77777777" w:rsidR="0066444B" w:rsidRDefault="0066444B" w:rsidP="0066444B">
            <w:pPr>
              <w:pStyle w:val="Heading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These Details are Required in </w:t>
            </w:r>
            <w:r>
              <w:rPr>
                <w:sz w:val="24"/>
                <w:u w:val="single"/>
              </w:rPr>
              <w:t>ALL</w:t>
            </w:r>
            <w:r>
              <w:rPr>
                <w:sz w:val="24"/>
              </w:rPr>
              <w:t xml:space="preserve"> Cases</w:t>
            </w:r>
          </w:p>
        </w:tc>
      </w:tr>
      <w:tr w:rsidR="008B7C14" w14:paraId="467CC06E" w14:textId="77777777" w:rsidTr="001906E2">
        <w:trPr>
          <w:cantSplit/>
          <w:trHeight w:hRule="exact" w:val="397"/>
        </w:trPr>
        <w:tc>
          <w:tcPr>
            <w:tcW w:w="5529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CCFF"/>
            <w:vAlign w:val="center"/>
          </w:tcPr>
          <w:p w14:paraId="5B732ABE" w14:textId="77777777" w:rsidR="008B7C14" w:rsidRPr="0066444B" w:rsidRDefault="008B7C14" w:rsidP="00D13533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CAD Number</w:t>
            </w:r>
            <w:r w:rsidR="00D13533"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  <w:r w:rsidRPr="00D13533">
              <w:rPr>
                <w:b w:val="0"/>
                <w:bCs/>
                <w:sz w:val="20"/>
              </w:rPr>
              <w:t>(if applicable)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6C3BA02D" w14:textId="6BA825FC" w:rsidR="008B7C14" w:rsidRDefault="00494F66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0"/>
          </w:p>
        </w:tc>
      </w:tr>
      <w:tr w:rsidR="008B7C14" w14:paraId="0F2334BC" w14:textId="77777777" w:rsidTr="001906E2">
        <w:trPr>
          <w:cantSplit/>
          <w:trHeight w:hRule="exact" w:val="397"/>
        </w:trPr>
        <w:tc>
          <w:tcPr>
            <w:tcW w:w="5529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CCFF"/>
            <w:vAlign w:val="center"/>
          </w:tcPr>
          <w:p w14:paraId="3AEF0CF6" w14:textId="77777777" w:rsidR="008B7C14" w:rsidRPr="0066444B" w:rsidRDefault="008B7C14" w:rsidP="00D13533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Insurance /</w:t>
            </w:r>
            <w:r w:rsidR="00C719C2">
              <w:rPr>
                <w:bCs/>
                <w:sz w:val="20"/>
              </w:rPr>
              <w:t xml:space="preserve"> </w:t>
            </w:r>
            <w:r w:rsidRPr="0066444B">
              <w:rPr>
                <w:bCs/>
                <w:sz w:val="20"/>
              </w:rPr>
              <w:t>Solicitor’s Name</w:t>
            </w:r>
            <w:r w:rsidR="00D13533">
              <w:rPr>
                <w:bCs/>
                <w:sz w:val="20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7FD0FA67" w14:textId="2DE0F50F" w:rsidR="008B7C14" w:rsidRDefault="00494F66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"/>
          </w:p>
        </w:tc>
      </w:tr>
      <w:tr w:rsidR="008B7C14" w14:paraId="6E2F42B8" w14:textId="77777777" w:rsidTr="001906E2">
        <w:trPr>
          <w:cantSplit/>
          <w:trHeight w:hRule="exact" w:val="460"/>
        </w:trPr>
        <w:tc>
          <w:tcPr>
            <w:tcW w:w="5529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CCFF"/>
            <w:vAlign w:val="center"/>
          </w:tcPr>
          <w:p w14:paraId="54AAD8C0" w14:textId="77777777" w:rsidR="008B7C14" w:rsidRPr="00D13533" w:rsidRDefault="008B7C14" w:rsidP="00D13533">
            <w:pPr>
              <w:pStyle w:val="Heading2"/>
              <w:jc w:val="left"/>
              <w:rPr>
                <w:bCs/>
                <w:sz w:val="20"/>
              </w:rPr>
            </w:pPr>
            <w:r w:rsidRPr="00D13533">
              <w:rPr>
                <w:sz w:val="20"/>
              </w:rPr>
              <w:t>Insurance /</w:t>
            </w:r>
            <w:r w:rsidR="00C719C2">
              <w:rPr>
                <w:sz w:val="20"/>
              </w:rPr>
              <w:t xml:space="preserve"> </w:t>
            </w:r>
            <w:r w:rsidRPr="00D13533">
              <w:rPr>
                <w:sz w:val="20"/>
              </w:rPr>
              <w:t xml:space="preserve">Solicitor’s Contact </w:t>
            </w:r>
            <w:r w:rsidRPr="004D4FCD">
              <w:rPr>
                <w:bCs/>
                <w:sz w:val="20"/>
              </w:rPr>
              <w:t>Number</w:t>
            </w:r>
            <w:r w:rsidR="00D13533" w:rsidRPr="00D13533">
              <w:rPr>
                <w:sz w:val="20"/>
              </w:rPr>
              <w:t>:</w:t>
            </w:r>
            <w:r w:rsidRPr="00D13533">
              <w:rPr>
                <w:sz w:val="20"/>
              </w:rPr>
              <w:t xml:space="preserve"> 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394A3064" w14:textId="2E60430D" w:rsidR="008B7C14" w:rsidRDefault="00494F66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2"/>
          </w:p>
        </w:tc>
      </w:tr>
      <w:tr w:rsidR="00D13533" w14:paraId="2DA5C91D" w14:textId="77777777" w:rsidTr="001906E2">
        <w:trPr>
          <w:cantSplit/>
          <w:trHeight w:hRule="exact" w:val="460"/>
        </w:trPr>
        <w:tc>
          <w:tcPr>
            <w:tcW w:w="5529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CCFF"/>
            <w:vAlign w:val="center"/>
          </w:tcPr>
          <w:p w14:paraId="261F773E" w14:textId="37EBCE7F" w:rsidR="00D13533" w:rsidRPr="00D13533" w:rsidRDefault="00D13533" w:rsidP="00D13533">
            <w:pPr>
              <w:pStyle w:val="Heading2"/>
              <w:jc w:val="left"/>
              <w:rPr>
                <w:bCs/>
                <w:sz w:val="20"/>
              </w:rPr>
            </w:pPr>
            <w:r w:rsidRPr="00D13533">
              <w:rPr>
                <w:sz w:val="20"/>
              </w:rPr>
              <w:t>Email address</w:t>
            </w:r>
            <w:r>
              <w:rPr>
                <w:sz w:val="20"/>
              </w:rPr>
              <w:t>:</w:t>
            </w:r>
            <w:r w:rsidR="00F96F6F" w:rsidRPr="00D13533">
              <w:rPr>
                <w:b w:val="0"/>
                <w:bCs/>
                <w:szCs w:val="16"/>
              </w:rPr>
              <w:t xml:space="preserve"> (</w:t>
            </w:r>
            <w:r w:rsidR="00F96F6F">
              <w:rPr>
                <w:b w:val="0"/>
                <w:bCs/>
                <w:szCs w:val="16"/>
              </w:rPr>
              <w:t>T</w:t>
            </w:r>
            <w:r w:rsidR="00F96F6F" w:rsidRPr="00D13533">
              <w:rPr>
                <w:b w:val="0"/>
                <w:bCs/>
                <w:szCs w:val="16"/>
              </w:rPr>
              <w:t xml:space="preserve">his is where the </w:t>
            </w:r>
            <w:r w:rsidR="00F96F6F">
              <w:rPr>
                <w:b w:val="0"/>
                <w:bCs/>
                <w:szCs w:val="16"/>
              </w:rPr>
              <w:t xml:space="preserve">response </w:t>
            </w:r>
            <w:r w:rsidR="00F96F6F" w:rsidRPr="00D13533">
              <w:rPr>
                <w:b w:val="0"/>
                <w:bCs/>
                <w:szCs w:val="16"/>
              </w:rPr>
              <w:t>will be sent)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202E5CAB" w14:textId="3C239233" w:rsidR="00D13533" w:rsidRDefault="00494F66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3"/>
          </w:p>
        </w:tc>
      </w:tr>
      <w:tr w:rsidR="008B7C14" w14:paraId="72104B56" w14:textId="77777777" w:rsidTr="001906E2">
        <w:trPr>
          <w:cantSplit/>
          <w:trHeight w:hRule="exact" w:val="707"/>
        </w:trPr>
        <w:tc>
          <w:tcPr>
            <w:tcW w:w="5529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CCFF"/>
            <w:vAlign w:val="center"/>
          </w:tcPr>
          <w:p w14:paraId="4C2131D4" w14:textId="53BCDCB0" w:rsidR="008B7C14" w:rsidRPr="0066444B" w:rsidRDefault="008B7C14" w:rsidP="00D13533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Insurance /Solicitor’s Return Address</w:t>
            </w:r>
            <w:r w:rsidR="000459C8">
              <w:rPr>
                <w:bCs/>
                <w:sz w:val="20"/>
              </w:rPr>
              <w:t xml:space="preserve"> including postcode</w:t>
            </w:r>
            <w:r w:rsidR="00D13533"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  <w:r w:rsidRPr="00D13533">
              <w:rPr>
                <w:b w:val="0"/>
                <w:bCs/>
                <w:szCs w:val="16"/>
              </w:rPr>
              <w:t>(</w:t>
            </w:r>
            <w:r w:rsidR="00F96F6F">
              <w:rPr>
                <w:b w:val="0"/>
                <w:bCs/>
                <w:szCs w:val="16"/>
              </w:rPr>
              <w:t>T</w:t>
            </w:r>
            <w:r w:rsidRPr="00D13533">
              <w:rPr>
                <w:b w:val="0"/>
                <w:bCs/>
                <w:szCs w:val="16"/>
              </w:rPr>
              <w:t xml:space="preserve">his is where the </w:t>
            </w:r>
            <w:r w:rsidR="00F96F6F">
              <w:rPr>
                <w:b w:val="0"/>
                <w:bCs/>
                <w:szCs w:val="16"/>
              </w:rPr>
              <w:t xml:space="preserve">response </w:t>
            </w:r>
            <w:r w:rsidRPr="00D13533">
              <w:rPr>
                <w:b w:val="0"/>
                <w:bCs/>
                <w:szCs w:val="16"/>
              </w:rPr>
              <w:t>will be sent)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3081791E" w14:textId="6525ADAF" w:rsidR="008B7C14" w:rsidRDefault="00494F66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4"/>
          </w:p>
        </w:tc>
      </w:tr>
      <w:tr w:rsidR="008B7C14" w14:paraId="3BBB29B4" w14:textId="77777777" w:rsidTr="001906E2">
        <w:trPr>
          <w:cantSplit/>
          <w:trHeight w:hRule="exact" w:val="397"/>
        </w:trPr>
        <w:tc>
          <w:tcPr>
            <w:tcW w:w="5529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CCFF"/>
            <w:vAlign w:val="center"/>
          </w:tcPr>
          <w:p w14:paraId="257F98D8" w14:textId="77777777" w:rsidR="008B7C14" w:rsidRPr="0066444B" w:rsidRDefault="008B7C14" w:rsidP="00D13533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Your Reference Number</w:t>
            </w:r>
            <w:r w:rsidR="00D13533">
              <w:rPr>
                <w:bCs/>
                <w:sz w:val="20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2B176645" w14:textId="417910D1" w:rsidR="008B7C14" w:rsidRDefault="00494F66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5"/>
          </w:p>
        </w:tc>
      </w:tr>
      <w:tr w:rsidR="008B7C14" w14:paraId="5DD60CBF" w14:textId="77777777" w:rsidTr="001906E2">
        <w:trPr>
          <w:cantSplit/>
          <w:trHeight w:hRule="exact" w:val="397"/>
        </w:trPr>
        <w:tc>
          <w:tcPr>
            <w:tcW w:w="5529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CCFF"/>
            <w:vAlign w:val="center"/>
          </w:tcPr>
          <w:p w14:paraId="163BA08E" w14:textId="77777777" w:rsidR="008B7C14" w:rsidRPr="00A20317" w:rsidRDefault="008B7C14" w:rsidP="00D13533">
            <w:pPr>
              <w:rPr>
                <w:b/>
              </w:rPr>
            </w:pPr>
            <w:r w:rsidRPr="00A20317">
              <w:rPr>
                <w:b/>
                <w:u w:val="single"/>
              </w:rPr>
              <w:t>Date</w:t>
            </w:r>
            <w:r w:rsidRPr="00A20317">
              <w:rPr>
                <w:b/>
              </w:rPr>
              <w:t xml:space="preserve"> and</w:t>
            </w:r>
            <w:r w:rsidRPr="00A20317">
              <w:rPr>
                <w:b/>
                <w:u w:val="single"/>
              </w:rPr>
              <w:t xml:space="preserve"> time</w:t>
            </w:r>
            <w:r w:rsidRPr="00A20317">
              <w:rPr>
                <w:b/>
              </w:rPr>
              <w:t xml:space="preserve"> of Incident</w:t>
            </w:r>
            <w:r w:rsidR="00D13533" w:rsidRPr="00A20317">
              <w:rPr>
                <w:b/>
              </w:rPr>
              <w:t>:</w:t>
            </w:r>
            <w:r w:rsidRPr="00A20317">
              <w:rPr>
                <w:b/>
              </w:rPr>
              <w:t xml:space="preserve"> </w:t>
            </w:r>
            <w:r w:rsidR="00D13533" w:rsidRPr="00A20317">
              <w:rPr>
                <w:b/>
              </w:rPr>
              <w:t xml:space="preserve">                              </w:t>
            </w:r>
            <w:r w:rsidRPr="00A20317">
              <w:rPr>
                <w:b/>
              </w:rPr>
              <w:t>(Mandatory)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088B29FA" w14:textId="3D8CBC35" w:rsidR="008B7C14" w:rsidRDefault="00494F66" w:rsidP="00D13533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default w:val="01/01/2025 23:59"/>
                    <w:format w:val="dd/MM/yyyy HH:mm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01/01/2025 23:59</w:t>
            </w:r>
            <w:r>
              <w:fldChar w:fldCharType="end"/>
            </w:r>
            <w:bookmarkEnd w:id="6"/>
          </w:p>
        </w:tc>
      </w:tr>
      <w:tr w:rsidR="008B7C14" w14:paraId="22D04144" w14:textId="77777777" w:rsidTr="001906E2">
        <w:trPr>
          <w:cantSplit/>
          <w:trHeight w:hRule="exact" w:val="485"/>
        </w:trPr>
        <w:tc>
          <w:tcPr>
            <w:tcW w:w="5529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CCFF"/>
            <w:vAlign w:val="center"/>
          </w:tcPr>
          <w:p w14:paraId="77B3ECAD" w14:textId="77777777" w:rsidR="008B7C14" w:rsidRPr="00A20317" w:rsidRDefault="008B7C14" w:rsidP="00D13533">
            <w:pPr>
              <w:pStyle w:val="Heading2"/>
              <w:jc w:val="left"/>
              <w:rPr>
                <w:bCs/>
                <w:sz w:val="20"/>
              </w:rPr>
            </w:pPr>
            <w:r w:rsidRPr="00A20317">
              <w:rPr>
                <w:bCs/>
                <w:sz w:val="20"/>
                <w:u w:val="single"/>
              </w:rPr>
              <w:t>Location</w:t>
            </w:r>
            <w:r w:rsidRPr="00A20317">
              <w:rPr>
                <w:bCs/>
                <w:sz w:val="20"/>
              </w:rPr>
              <w:t xml:space="preserve"> and </w:t>
            </w:r>
            <w:r w:rsidRPr="00A20317">
              <w:rPr>
                <w:bCs/>
                <w:sz w:val="20"/>
                <w:u w:val="single"/>
              </w:rPr>
              <w:t>postcode</w:t>
            </w:r>
            <w:r w:rsidRPr="00A20317">
              <w:rPr>
                <w:bCs/>
                <w:sz w:val="20"/>
              </w:rPr>
              <w:t xml:space="preserve"> of Incident</w:t>
            </w:r>
            <w:r w:rsidR="00D13533" w:rsidRPr="00A20317">
              <w:rPr>
                <w:bCs/>
                <w:sz w:val="20"/>
              </w:rPr>
              <w:t xml:space="preserve">: </w:t>
            </w:r>
            <w:r w:rsidRPr="00A20317">
              <w:rPr>
                <w:bCs/>
                <w:sz w:val="20"/>
              </w:rPr>
              <w:t xml:space="preserve"> </w:t>
            </w:r>
            <w:r w:rsidR="00D13533" w:rsidRPr="00A20317">
              <w:rPr>
                <w:bCs/>
                <w:sz w:val="20"/>
              </w:rPr>
              <w:t xml:space="preserve">             </w:t>
            </w:r>
            <w:r w:rsidRPr="00A20317">
              <w:rPr>
                <w:bCs/>
                <w:sz w:val="20"/>
              </w:rPr>
              <w:t xml:space="preserve">(Mandatory)        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4C8B9B43" w14:textId="2DFAB4C5" w:rsidR="008B7C14" w:rsidRDefault="00494F66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7"/>
          </w:p>
        </w:tc>
      </w:tr>
      <w:tr w:rsidR="008B7C14" w14:paraId="5DE364B8" w14:textId="77777777" w:rsidTr="001906E2">
        <w:trPr>
          <w:cantSplit/>
          <w:trHeight w:hRule="exact" w:val="397"/>
        </w:trPr>
        <w:tc>
          <w:tcPr>
            <w:tcW w:w="5529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CCFF"/>
            <w:vAlign w:val="center"/>
          </w:tcPr>
          <w:p w14:paraId="7BC3C29F" w14:textId="77777777" w:rsidR="008B7C14" w:rsidRPr="0066444B" w:rsidRDefault="008B7C14" w:rsidP="00D13533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Client’s Full Name</w:t>
            </w:r>
            <w:r w:rsidR="00D13533"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200E4114" w14:textId="40BB95FE" w:rsidR="008B7C14" w:rsidRDefault="00494F66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8"/>
          </w:p>
        </w:tc>
      </w:tr>
      <w:tr w:rsidR="008B7C14" w14:paraId="7EFBF328" w14:textId="77777777" w:rsidTr="001906E2">
        <w:trPr>
          <w:cantSplit/>
          <w:trHeight w:hRule="exact" w:val="397"/>
        </w:trPr>
        <w:tc>
          <w:tcPr>
            <w:tcW w:w="5529" w:type="dxa"/>
            <w:gridSpan w:val="3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CCFF"/>
            <w:vAlign w:val="center"/>
          </w:tcPr>
          <w:p w14:paraId="779BD97B" w14:textId="77777777" w:rsidR="008B7C14" w:rsidRPr="0066444B" w:rsidRDefault="008B7C14" w:rsidP="00D13533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Driver’s Name if different from above</w:t>
            </w:r>
            <w:r w:rsidR="00D13533"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  <w:r w:rsidRPr="00D13533">
              <w:rPr>
                <w:b w:val="0"/>
                <w:bCs/>
                <w:iCs/>
                <w:sz w:val="18"/>
              </w:rPr>
              <w:t>(if applicable)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30F34071" w14:textId="7B1B0D5C" w:rsidR="008B7C14" w:rsidRDefault="00494F66" w:rsidP="00D13533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9"/>
          </w:p>
        </w:tc>
      </w:tr>
      <w:tr w:rsidR="00AC2FCA" w14:paraId="6E57D54A" w14:textId="77777777" w:rsidTr="001906E2">
        <w:trPr>
          <w:cantSplit/>
          <w:trHeight w:hRule="exact" w:val="397"/>
        </w:trPr>
        <w:tc>
          <w:tcPr>
            <w:tcW w:w="5529" w:type="dxa"/>
            <w:gridSpan w:val="3"/>
            <w:tcBorders>
              <w:top w:val="single" w:sz="4" w:space="0" w:color="C0C0C0"/>
              <w:left w:val="single" w:sz="12" w:space="0" w:color="000000"/>
              <w:bottom w:val="single" w:sz="12" w:space="0" w:color="000000"/>
              <w:right w:val="single" w:sz="4" w:space="0" w:color="C0C0C0"/>
            </w:tcBorders>
            <w:shd w:val="clear" w:color="auto" w:fill="FFCCFF"/>
            <w:vAlign w:val="center"/>
          </w:tcPr>
          <w:p w14:paraId="22AC4A02" w14:textId="77777777" w:rsidR="00AC2FCA" w:rsidRPr="0066444B" w:rsidRDefault="00AC2FCA" w:rsidP="00AC2FCA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Vehicle Registration Number(s)</w:t>
            </w:r>
            <w:r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  <w:r w:rsidRPr="00D13533">
              <w:rPr>
                <w:b w:val="0"/>
                <w:bCs/>
                <w:iCs/>
                <w:sz w:val="18"/>
              </w:rPr>
              <w:t>(if applicable)</w:t>
            </w:r>
          </w:p>
        </w:tc>
        <w:tc>
          <w:tcPr>
            <w:tcW w:w="1861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000000"/>
              <w:right w:val="single" w:sz="4" w:space="0" w:color="C0C0C0"/>
            </w:tcBorders>
            <w:vAlign w:val="center"/>
          </w:tcPr>
          <w:p w14:paraId="469FE799" w14:textId="3669A0D4" w:rsidR="00AC2FCA" w:rsidRDefault="00494F66" w:rsidP="00AC2FCA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1701" w:type="dxa"/>
            <w:gridSpan w:val="3"/>
            <w:tcBorders>
              <w:top w:val="single" w:sz="4" w:space="0" w:color="C0C0C0"/>
              <w:left w:val="single" w:sz="4" w:space="0" w:color="C0C0C0"/>
              <w:bottom w:val="single" w:sz="12" w:space="0" w:color="000000"/>
              <w:right w:val="single" w:sz="4" w:space="0" w:color="C0C0C0"/>
            </w:tcBorders>
            <w:vAlign w:val="center"/>
          </w:tcPr>
          <w:p w14:paraId="7F84AD3F" w14:textId="07BA7CD1" w:rsidR="00AC2FCA" w:rsidRDefault="00494F66" w:rsidP="00AC2FCA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1"/>
          </w:p>
        </w:tc>
        <w:tc>
          <w:tcPr>
            <w:tcW w:w="1824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000000"/>
              <w:right w:val="single" w:sz="12" w:space="0" w:color="000000"/>
            </w:tcBorders>
            <w:vAlign w:val="center"/>
          </w:tcPr>
          <w:p w14:paraId="1FF753D5" w14:textId="1087C03C" w:rsidR="00AC2FCA" w:rsidRDefault="00494F66" w:rsidP="00AC2FCA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2"/>
          </w:p>
        </w:tc>
      </w:tr>
      <w:tr w:rsidR="00AC2FCA" w14:paraId="67DFCA4C" w14:textId="77777777" w:rsidTr="00D13533">
        <w:trPr>
          <w:cantSplit/>
          <w:trHeight w:hRule="exact" w:val="170"/>
        </w:trPr>
        <w:tc>
          <w:tcPr>
            <w:tcW w:w="10915" w:type="dxa"/>
            <w:gridSpan w:val="10"/>
            <w:tcBorders>
              <w:top w:val="single" w:sz="12" w:space="0" w:color="000000"/>
            </w:tcBorders>
          </w:tcPr>
          <w:p w14:paraId="3A9E5997" w14:textId="77777777" w:rsidR="00AC2FCA" w:rsidRDefault="00AC2FCA" w:rsidP="00AC2FCA">
            <w:pPr>
              <w:pStyle w:val="Heading2"/>
              <w:jc w:val="left"/>
              <w:rPr>
                <w:sz w:val="36"/>
              </w:rPr>
            </w:pPr>
          </w:p>
        </w:tc>
      </w:tr>
      <w:tr w:rsidR="00AC2FCA" w:rsidRPr="00E36AE6" w14:paraId="0CE54182" w14:textId="77777777" w:rsidTr="00D13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10915" w:type="dxa"/>
            <w:gridSpan w:val="10"/>
            <w:tcBorders>
              <w:top w:val="single" w:sz="12" w:space="0" w:color="auto"/>
              <w:left w:val="single" w:sz="12" w:space="0" w:color="000000"/>
              <w:bottom w:val="single" w:sz="4" w:space="0" w:color="C0C0C0"/>
              <w:right w:val="single" w:sz="12" w:space="0" w:color="000000"/>
            </w:tcBorders>
            <w:shd w:val="clear" w:color="auto" w:fill="000080"/>
            <w:vAlign w:val="center"/>
          </w:tcPr>
          <w:p w14:paraId="0F60BAA7" w14:textId="77777777" w:rsidR="00AC2FCA" w:rsidRPr="00E36AE6" w:rsidRDefault="00AC2FCA" w:rsidP="00AC2FCA">
            <w:pPr>
              <w:rPr>
                <w:b/>
              </w:rPr>
            </w:pPr>
            <w:r w:rsidRPr="001C6FE0">
              <w:rPr>
                <w:b/>
              </w:rPr>
              <w:t>By completing and signing this form you are confirming that you require the information for insurance claims or civil proceedings. If it is not signed it will be returned to you.</w:t>
            </w:r>
          </w:p>
        </w:tc>
      </w:tr>
      <w:tr w:rsidR="00A20317" w:rsidRPr="00A20317" w14:paraId="644F2387" w14:textId="77777777" w:rsidTr="001906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276" w:type="dxa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CCFF"/>
            <w:vAlign w:val="center"/>
          </w:tcPr>
          <w:p w14:paraId="520ECB7A" w14:textId="77777777" w:rsidR="00AC2FCA" w:rsidRPr="00A20317" w:rsidRDefault="00AC2FCA" w:rsidP="00AC2FCA">
            <w:pPr>
              <w:spacing w:before="60"/>
              <w:rPr>
                <w:b/>
              </w:rPr>
            </w:pPr>
            <w:r w:rsidRPr="00A20317">
              <w:rPr>
                <w:b/>
              </w:rPr>
              <w:t>Name:</w:t>
            </w:r>
          </w:p>
        </w:tc>
        <w:tc>
          <w:tcPr>
            <w:tcW w:w="963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shd w:val="clear" w:color="auto" w:fill="auto"/>
            <w:vAlign w:val="center"/>
          </w:tcPr>
          <w:p w14:paraId="1CA0EA74" w14:textId="480DBE6A" w:rsidR="00AC2FCA" w:rsidRPr="00A20317" w:rsidRDefault="00494F66" w:rsidP="00AC2FCA">
            <w:pPr>
              <w:spacing w:before="60"/>
            </w:pPr>
            <w:r w:rsidRPr="00A2031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A20317">
              <w:instrText xml:space="preserve"> FORMTEXT </w:instrText>
            </w:r>
            <w:r w:rsidRPr="00A20317">
              <w:fldChar w:fldCharType="separate"/>
            </w:r>
            <w:r w:rsidRPr="00A20317">
              <w:rPr>
                <w:noProof/>
              </w:rPr>
              <w:t> </w:t>
            </w:r>
            <w:r w:rsidRPr="00A20317">
              <w:rPr>
                <w:noProof/>
              </w:rPr>
              <w:t> </w:t>
            </w:r>
            <w:r w:rsidRPr="00A20317">
              <w:rPr>
                <w:noProof/>
              </w:rPr>
              <w:t> </w:t>
            </w:r>
            <w:r w:rsidRPr="00A20317">
              <w:rPr>
                <w:noProof/>
              </w:rPr>
              <w:t> </w:t>
            </w:r>
            <w:r w:rsidRPr="00A20317">
              <w:rPr>
                <w:noProof/>
              </w:rPr>
              <w:t> </w:t>
            </w:r>
            <w:r w:rsidRPr="00A20317">
              <w:fldChar w:fldCharType="end"/>
            </w:r>
            <w:bookmarkEnd w:id="13"/>
          </w:p>
        </w:tc>
      </w:tr>
      <w:tr w:rsidR="00A20317" w:rsidRPr="00A20317" w14:paraId="72D46867" w14:textId="77777777" w:rsidTr="001906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276" w:type="dxa"/>
            <w:tcBorders>
              <w:top w:val="single" w:sz="4" w:space="0" w:color="C0C0C0"/>
              <w:left w:val="single" w:sz="12" w:space="0" w:color="000000"/>
              <w:bottom w:val="nil"/>
              <w:right w:val="single" w:sz="4" w:space="0" w:color="C0C0C0"/>
            </w:tcBorders>
            <w:shd w:val="clear" w:color="auto" w:fill="FFCCFF"/>
            <w:vAlign w:val="bottom"/>
          </w:tcPr>
          <w:p w14:paraId="4B12E582" w14:textId="77777777" w:rsidR="00AC2FCA" w:rsidRPr="00A20317" w:rsidRDefault="00AC2FCA" w:rsidP="00AC2FCA">
            <w:pPr>
              <w:spacing w:before="60"/>
              <w:rPr>
                <w:b/>
              </w:rPr>
            </w:pPr>
            <w:r w:rsidRPr="00A20317">
              <w:rPr>
                <w:b/>
              </w:rPr>
              <w:t xml:space="preserve">Signed: </w:t>
            </w:r>
          </w:p>
        </w:tc>
        <w:tc>
          <w:tcPr>
            <w:tcW w:w="5811" w:type="dxa"/>
            <w:gridSpan w:val="3"/>
            <w:tcBorders>
              <w:top w:val="single" w:sz="4" w:space="0" w:color="C0C0C0"/>
              <w:left w:val="single" w:sz="4" w:space="0" w:color="C0C0C0"/>
              <w:bottom w:val="dotted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2EFB828C" w14:textId="2B71D656" w:rsidR="00AC2FCA" w:rsidRPr="00A20317" w:rsidRDefault="00494F66" w:rsidP="00AC2FCA">
            <w:pPr>
              <w:spacing w:before="60"/>
              <w:rPr>
                <w:b/>
                <w:bCs/>
              </w:rPr>
            </w:pPr>
            <w:r w:rsidRPr="00A20317"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A20317">
              <w:rPr>
                <w:b/>
                <w:bCs/>
              </w:rPr>
              <w:instrText xml:space="preserve"> FORMTEXT </w:instrText>
            </w:r>
            <w:r w:rsidRPr="00A20317">
              <w:rPr>
                <w:b/>
                <w:bCs/>
              </w:rPr>
            </w:r>
            <w:r w:rsidRPr="00A20317">
              <w:rPr>
                <w:b/>
                <w:bCs/>
              </w:rPr>
              <w:fldChar w:fldCharType="separate"/>
            </w:r>
            <w:r w:rsidRPr="00A20317">
              <w:rPr>
                <w:b/>
                <w:bCs/>
                <w:noProof/>
              </w:rPr>
              <w:t> </w:t>
            </w:r>
            <w:r w:rsidRPr="00A20317">
              <w:rPr>
                <w:b/>
                <w:bCs/>
                <w:noProof/>
              </w:rPr>
              <w:t> </w:t>
            </w:r>
            <w:r w:rsidRPr="00A20317">
              <w:rPr>
                <w:b/>
                <w:bCs/>
                <w:noProof/>
              </w:rPr>
              <w:t> </w:t>
            </w:r>
            <w:r w:rsidRPr="00A20317">
              <w:rPr>
                <w:b/>
                <w:bCs/>
                <w:noProof/>
              </w:rPr>
              <w:t> </w:t>
            </w:r>
            <w:r w:rsidRPr="00A20317">
              <w:rPr>
                <w:b/>
                <w:bCs/>
                <w:noProof/>
              </w:rPr>
              <w:t> </w:t>
            </w:r>
            <w:r w:rsidRPr="00A20317">
              <w:rPr>
                <w:b/>
                <w:bCs/>
              </w:rPr>
              <w:fldChar w:fldCharType="end"/>
            </w:r>
            <w:bookmarkEnd w:id="14"/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CCFF"/>
            <w:vAlign w:val="bottom"/>
          </w:tcPr>
          <w:p w14:paraId="01CBF1EE" w14:textId="77777777" w:rsidR="00AC2FCA" w:rsidRPr="00A20317" w:rsidRDefault="00AC2FCA" w:rsidP="00AC2FCA">
            <w:pPr>
              <w:spacing w:before="60"/>
              <w:rPr>
                <w:b/>
                <w:bCs/>
              </w:rPr>
            </w:pPr>
            <w:r w:rsidRPr="00A20317">
              <w:rPr>
                <w:b/>
                <w:bCs/>
              </w:rPr>
              <w:t>Date:</w:t>
            </w:r>
          </w:p>
        </w:tc>
        <w:tc>
          <w:tcPr>
            <w:tcW w:w="2552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12" w:space="0" w:color="000000"/>
            </w:tcBorders>
            <w:shd w:val="clear" w:color="auto" w:fill="auto"/>
            <w:vAlign w:val="bottom"/>
          </w:tcPr>
          <w:p w14:paraId="080CEC5D" w14:textId="615A693B" w:rsidR="00AC2FCA" w:rsidRPr="00A20317" w:rsidRDefault="00494F66" w:rsidP="00AC2FCA">
            <w:pPr>
              <w:spacing w:before="60"/>
              <w:rPr>
                <w:bCs/>
              </w:rPr>
            </w:pPr>
            <w:r w:rsidRPr="00A20317">
              <w:rPr>
                <w:bCs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default w:val="01.01.2025"/>
                    <w:format w:val="dd.MM.yyyy"/>
                  </w:textInput>
                </w:ffData>
              </w:fldChar>
            </w:r>
            <w:bookmarkStart w:id="15" w:name="Text16"/>
            <w:r w:rsidRPr="00A20317">
              <w:rPr>
                <w:bCs/>
              </w:rPr>
              <w:instrText xml:space="preserve"> FORMTEXT </w:instrText>
            </w:r>
            <w:r w:rsidRPr="00A20317">
              <w:rPr>
                <w:bCs/>
              </w:rPr>
            </w:r>
            <w:r w:rsidRPr="00A20317">
              <w:rPr>
                <w:bCs/>
              </w:rPr>
              <w:fldChar w:fldCharType="separate"/>
            </w:r>
            <w:r w:rsidRPr="00A20317">
              <w:rPr>
                <w:bCs/>
                <w:noProof/>
              </w:rPr>
              <w:t>01.01.2025</w:t>
            </w:r>
            <w:r w:rsidRPr="00A20317">
              <w:rPr>
                <w:bCs/>
              </w:rPr>
              <w:fldChar w:fldCharType="end"/>
            </w:r>
            <w:bookmarkEnd w:id="15"/>
          </w:p>
        </w:tc>
      </w:tr>
      <w:tr w:rsidR="00A20317" w:rsidRPr="00A20317" w14:paraId="09511A1C" w14:textId="77777777" w:rsidTr="00D13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C0C0C0"/>
            </w:tcBorders>
            <w:shd w:val="clear" w:color="auto" w:fill="E6E6E6"/>
            <w:vAlign w:val="center"/>
          </w:tcPr>
          <w:p w14:paraId="59B6263A" w14:textId="77777777" w:rsidR="00AC2FCA" w:rsidRPr="00A20317" w:rsidRDefault="00AC2FCA" w:rsidP="00AC2FCA">
            <w:pPr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4" w:space="0" w:color="C0C0C0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3BE56280" w14:textId="77777777" w:rsidR="00AC2FCA" w:rsidRPr="00A20317" w:rsidRDefault="00AC2FCA" w:rsidP="00AC2FCA">
            <w:pPr>
              <w:spacing w:before="60"/>
              <w:rPr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  <w:shd w:val="clear" w:color="auto" w:fill="E6E6E6"/>
            <w:vAlign w:val="center"/>
          </w:tcPr>
          <w:p w14:paraId="6A00A3C3" w14:textId="77777777" w:rsidR="00AC2FCA" w:rsidRPr="00A20317" w:rsidRDefault="00AC2FCA" w:rsidP="00AC2FCA">
            <w:pPr>
              <w:spacing w:before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C0C0C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59752D2" w14:textId="77777777" w:rsidR="00AC2FCA" w:rsidRPr="00A20317" w:rsidRDefault="00AC2FCA" w:rsidP="00AC2FCA">
            <w:pPr>
              <w:spacing w:before="60"/>
              <w:rPr>
                <w:b/>
                <w:bCs/>
              </w:rPr>
            </w:pPr>
          </w:p>
        </w:tc>
      </w:tr>
      <w:tr w:rsidR="00A20317" w:rsidRPr="00A20317" w14:paraId="0879D4BD" w14:textId="77777777" w:rsidTr="00D13533">
        <w:trPr>
          <w:cantSplit/>
          <w:trHeight w:hRule="exact" w:val="113"/>
        </w:trPr>
        <w:tc>
          <w:tcPr>
            <w:tcW w:w="10915" w:type="dxa"/>
            <w:gridSpan w:val="10"/>
            <w:tcBorders>
              <w:top w:val="single" w:sz="12" w:space="0" w:color="000000"/>
            </w:tcBorders>
            <w:vAlign w:val="center"/>
          </w:tcPr>
          <w:p w14:paraId="07635328" w14:textId="77777777" w:rsidR="00AC2FCA" w:rsidRPr="00A20317" w:rsidRDefault="00AC2FCA" w:rsidP="00AC2FCA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</w:tc>
      </w:tr>
    </w:tbl>
    <w:p w14:paraId="44E31AC5" w14:textId="77777777" w:rsidR="0066444B" w:rsidRPr="003A23DA" w:rsidRDefault="00D96071" w:rsidP="00D96071">
      <w:pPr>
        <w:jc w:val="center"/>
        <w:rPr>
          <w:b/>
          <w:color w:val="0000FF"/>
          <w:sz w:val="24"/>
          <w:szCs w:val="24"/>
        </w:rPr>
      </w:pPr>
      <w:r w:rsidRPr="00A20317">
        <w:rPr>
          <w:b/>
          <w:sz w:val="24"/>
          <w:szCs w:val="24"/>
        </w:rPr>
        <w:t>Please send completed form to Met Prosecutions, PO Box 510, DA15 0BQ</w:t>
      </w:r>
    </w:p>
    <w:p w14:paraId="5786D5AD" w14:textId="1FF239C4" w:rsidR="00D13533" w:rsidRPr="00845202" w:rsidRDefault="00D13533" w:rsidP="00D13533">
      <w:pPr>
        <w:spacing w:before="40"/>
        <w:ind w:right="-227"/>
        <w:jc w:val="both"/>
        <w:rPr>
          <w:bCs/>
          <w:sz w:val="16"/>
          <w:szCs w:val="16"/>
        </w:rPr>
      </w:pPr>
      <w:r w:rsidRPr="00845202">
        <w:rPr>
          <w:bCs/>
          <w:sz w:val="16"/>
          <w:szCs w:val="16"/>
        </w:rPr>
        <w:t xml:space="preserve">Retention Period:  Life of file                                                                              </w:t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  <w:t xml:space="preserve">          </w:t>
      </w:r>
      <w:r w:rsidR="00845202">
        <w:rPr>
          <w:bCs/>
          <w:sz w:val="16"/>
          <w:szCs w:val="16"/>
        </w:rPr>
        <w:t xml:space="preserve">   </w:t>
      </w:r>
      <w:r w:rsidRPr="00845202">
        <w:rPr>
          <w:sz w:val="16"/>
          <w:szCs w:val="16"/>
        </w:rPr>
        <w:t xml:space="preserve">Version </w:t>
      </w:r>
      <w:r w:rsidR="00192DA4">
        <w:rPr>
          <w:sz w:val="16"/>
          <w:szCs w:val="16"/>
        </w:rPr>
        <w:t>4</w:t>
      </w:r>
    </w:p>
    <w:p w14:paraId="6AC02D14" w14:textId="77777777" w:rsidR="00DC39C1" w:rsidRDefault="00D13533" w:rsidP="00D13533">
      <w:pPr>
        <w:spacing w:before="40"/>
        <w:jc w:val="both"/>
      </w:pPr>
      <w:r>
        <w:rPr>
          <w:bCs/>
          <w:sz w:val="12"/>
        </w:rPr>
        <w:t xml:space="preserve">MP </w:t>
      </w:r>
      <w:r w:rsidR="00C1038A">
        <w:rPr>
          <w:bCs/>
          <w:sz w:val="12"/>
        </w:rPr>
        <w:t>117</w:t>
      </w:r>
      <w:r>
        <w:rPr>
          <w:bCs/>
          <w:sz w:val="12"/>
        </w:rPr>
        <w:t>/15</w:t>
      </w:r>
      <w:r w:rsidR="00845202">
        <w:rPr>
          <w:bCs/>
          <w:sz w:val="12"/>
        </w:rPr>
        <w:t xml:space="preserve"> </w:t>
      </w:r>
    </w:p>
    <w:sectPr w:rsidR="00DC39C1" w:rsidSect="00D13533">
      <w:headerReference w:type="default" r:id="rId13"/>
      <w:pgSz w:w="11906" w:h="16838" w:code="9"/>
      <w:pgMar w:top="680" w:right="680" w:bottom="426" w:left="68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DE88A" w14:textId="77777777" w:rsidR="00481DC7" w:rsidRDefault="00481DC7">
      <w:r>
        <w:separator/>
      </w:r>
    </w:p>
  </w:endnote>
  <w:endnote w:type="continuationSeparator" w:id="0">
    <w:p w14:paraId="1245D9CA" w14:textId="77777777" w:rsidR="00481DC7" w:rsidRDefault="0048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6EA0" w14:textId="77777777" w:rsidR="00481DC7" w:rsidRDefault="00481DC7">
      <w:r>
        <w:separator/>
      </w:r>
    </w:p>
  </w:footnote>
  <w:footnote w:type="continuationSeparator" w:id="0">
    <w:p w14:paraId="66D43FD9" w14:textId="77777777" w:rsidR="00481DC7" w:rsidRDefault="00481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86BB" w14:textId="77777777" w:rsidR="00725350" w:rsidRDefault="00725350">
    <w:pPr>
      <w:pStyle w:val="Header"/>
      <w:jc w:val="center"/>
      <w:rPr>
        <w:b/>
      </w:rPr>
    </w:pPr>
    <w:r>
      <w:rPr>
        <w:b/>
      </w:rPr>
      <w:t>RESTRICTED</w:t>
    </w:r>
  </w:p>
  <w:p w14:paraId="2DE36204" w14:textId="77777777" w:rsidR="00725350" w:rsidRDefault="00725350">
    <w:pPr>
      <w:pStyle w:val="Header"/>
      <w:jc w:val="center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7DFF"/>
    <w:multiLevelType w:val="multilevel"/>
    <w:tmpl w:val="811CB4EA"/>
    <w:lvl w:ilvl="0">
      <w:start w:val="1"/>
      <w:numFmt w:val="decimal"/>
      <w:pStyle w:val="Heading1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84682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3E"/>
    <w:rsid w:val="000459C8"/>
    <w:rsid w:val="0004779B"/>
    <w:rsid w:val="00051917"/>
    <w:rsid w:val="00055DA1"/>
    <w:rsid w:val="00066B9C"/>
    <w:rsid w:val="000A1669"/>
    <w:rsid w:val="000B56DA"/>
    <w:rsid w:val="000C5433"/>
    <w:rsid w:val="00103749"/>
    <w:rsid w:val="00112041"/>
    <w:rsid w:val="00136728"/>
    <w:rsid w:val="001430B2"/>
    <w:rsid w:val="00150ECC"/>
    <w:rsid w:val="00151147"/>
    <w:rsid w:val="00174071"/>
    <w:rsid w:val="001869F4"/>
    <w:rsid w:val="001906E2"/>
    <w:rsid w:val="00192DA4"/>
    <w:rsid w:val="001F745B"/>
    <w:rsid w:val="002115FA"/>
    <w:rsid w:val="00251E1A"/>
    <w:rsid w:val="00284EBC"/>
    <w:rsid w:val="002B31BD"/>
    <w:rsid w:val="002F422D"/>
    <w:rsid w:val="003244A1"/>
    <w:rsid w:val="0036362D"/>
    <w:rsid w:val="00365DB3"/>
    <w:rsid w:val="003948BC"/>
    <w:rsid w:val="003A23DA"/>
    <w:rsid w:val="003A6126"/>
    <w:rsid w:val="003B142B"/>
    <w:rsid w:val="003C061C"/>
    <w:rsid w:val="003C5ADC"/>
    <w:rsid w:val="003D2CF6"/>
    <w:rsid w:val="00400CE2"/>
    <w:rsid w:val="00414F5A"/>
    <w:rsid w:val="00442BBF"/>
    <w:rsid w:val="00457E75"/>
    <w:rsid w:val="004769DE"/>
    <w:rsid w:val="00481DC7"/>
    <w:rsid w:val="00494F66"/>
    <w:rsid w:val="004C2BE3"/>
    <w:rsid w:val="004C4EC0"/>
    <w:rsid w:val="004D4FCD"/>
    <w:rsid w:val="005001C9"/>
    <w:rsid w:val="00503BFC"/>
    <w:rsid w:val="00513C0D"/>
    <w:rsid w:val="00516EC5"/>
    <w:rsid w:val="00537D23"/>
    <w:rsid w:val="00576F18"/>
    <w:rsid w:val="005D054B"/>
    <w:rsid w:val="005D4D5B"/>
    <w:rsid w:val="0065373A"/>
    <w:rsid w:val="0066444B"/>
    <w:rsid w:val="00664EB7"/>
    <w:rsid w:val="006C4D94"/>
    <w:rsid w:val="006D472E"/>
    <w:rsid w:val="006D5CAA"/>
    <w:rsid w:val="006E3464"/>
    <w:rsid w:val="00706619"/>
    <w:rsid w:val="00717F84"/>
    <w:rsid w:val="00722ACA"/>
    <w:rsid w:val="00725350"/>
    <w:rsid w:val="00725A67"/>
    <w:rsid w:val="00731B0F"/>
    <w:rsid w:val="00741B14"/>
    <w:rsid w:val="0075659D"/>
    <w:rsid w:val="00772050"/>
    <w:rsid w:val="007807E8"/>
    <w:rsid w:val="0078232E"/>
    <w:rsid w:val="00796A73"/>
    <w:rsid w:val="007B5E0B"/>
    <w:rsid w:val="007C0C47"/>
    <w:rsid w:val="007E0043"/>
    <w:rsid w:val="0080018A"/>
    <w:rsid w:val="008050F9"/>
    <w:rsid w:val="00827D95"/>
    <w:rsid w:val="00830567"/>
    <w:rsid w:val="00833A63"/>
    <w:rsid w:val="00845202"/>
    <w:rsid w:val="00863276"/>
    <w:rsid w:val="00874796"/>
    <w:rsid w:val="0087599B"/>
    <w:rsid w:val="00875D87"/>
    <w:rsid w:val="00896F9B"/>
    <w:rsid w:val="008B712B"/>
    <w:rsid w:val="008B7C14"/>
    <w:rsid w:val="008C4F76"/>
    <w:rsid w:val="008D61DB"/>
    <w:rsid w:val="009611FC"/>
    <w:rsid w:val="0096655D"/>
    <w:rsid w:val="00967C78"/>
    <w:rsid w:val="009C0146"/>
    <w:rsid w:val="00A20317"/>
    <w:rsid w:val="00A82B3E"/>
    <w:rsid w:val="00AB454F"/>
    <w:rsid w:val="00AC17AF"/>
    <w:rsid w:val="00AC2FCA"/>
    <w:rsid w:val="00AF2F4B"/>
    <w:rsid w:val="00AF5E1B"/>
    <w:rsid w:val="00B14C66"/>
    <w:rsid w:val="00B860A8"/>
    <w:rsid w:val="00BA4263"/>
    <w:rsid w:val="00BB5256"/>
    <w:rsid w:val="00BE0B58"/>
    <w:rsid w:val="00BE2EF6"/>
    <w:rsid w:val="00C06619"/>
    <w:rsid w:val="00C1038A"/>
    <w:rsid w:val="00C719C2"/>
    <w:rsid w:val="00CB5F7A"/>
    <w:rsid w:val="00CC5C4D"/>
    <w:rsid w:val="00D13533"/>
    <w:rsid w:val="00D15735"/>
    <w:rsid w:val="00D34AF5"/>
    <w:rsid w:val="00D55BBB"/>
    <w:rsid w:val="00D5626B"/>
    <w:rsid w:val="00D72E76"/>
    <w:rsid w:val="00D96071"/>
    <w:rsid w:val="00DC39C1"/>
    <w:rsid w:val="00DC4F57"/>
    <w:rsid w:val="00DD6FEF"/>
    <w:rsid w:val="00E2527A"/>
    <w:rsid w:val="00E30A22"/>
    <w:rsid w:val="00E77B37"/>
    <w:rsid w:val="00E81DD8"/>
    <w:rsid w:val="00E947D9"/>
    <w:rsid w:val="00ED5F40"/>
    <w:rsid w:val="00EE3BAB"/>
    <w:rsid w:val="00F27681"/>
    <w:rsid w:val="00F619FF"/>
    <w:rsid w:val="00F6317B"/>
    <w:rsid w:val="00F6799C"/>
    <w:rsid w:val="00F8004E"/>
    <w:rsid w:val="00F81FE8"/>
    <w:rsid w:val="00F845F6"/>
    <w:rsid w:val="00F94D69"/>
    <w:rsid w:val="00F958BF"/>
    <w:rsid w:val="00F96F6F"/>
    <w:rsid w:val="00FA0670"/>
    <w:rsid w:val="00FD3C80"/>
    <w:rsid w:val="00FE050C"/>
    <w:rsid w:val="00FE4720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B645C"/>
  <w15:chartTrackingRefBased/>
  <w15:docId w15:val="{45D2BF90-FD53-4461-84F5-2D183839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09"/>
        <w:tab w:val="left" w:pos="992"/>
        <w:tab w:val="left" w:pos="1418"/>
        <w:tab w:val="left" w:pos="1701"/>
        <w:tab w:val="left" w:pos="2126"/>
        <w:tab w:val="left" w:pos="2410"/>
        <w:tab w:val="left" w:pos="2835"/>
        <w:tab w:val="left" w:pos="3119"/>
      </w:tabs>
      <w:outlineLvl w:val="0"/>
    </w:pPr>
    <w:rPr>
      <w:b/>
      <w:kern w:val="28"/>
      <w:sz w:val="2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v10B">
    <w:name w:val="Conv10B"/>
    <w:basedOn w:val="Normal"/>
    <w:rPr>
      <w:b/>
      <w:sz w:val="24"/>
    </w:rPr>
  </w:style>
  <w:style w:type="paragraph" w:customStyle="1" w:styleId="Conv8B">
    <w:name w:val="Conv8B"/>
    <w:basedOn w:val="Normal"/>
    <w:rPr>
      <w:b/>
      <w:sz w:val="24"/>
    </w:rPr>
  </w:style>
  <w:style w:type="paragraph" w:customStyle="1" w:styleId="Conv9B">
    <w:name w:val="Conv9B"/>
    <w:basedOn w:val="Normal"/>
    <w:rPr>
      <w:b/>
      <w:sz w:val="24"/>
    </w:rPr>
  </w:style>
  <w:style w:type="paragraph" w:customStyle="1" w:styleId="Conv11B">
    <w:name w:val="Conv11B"/>
    <w:basedOn w:val="Normal"/>
    <w:rPr>
      <w:b/>
      <w:sz w:val="24"/>
    </w:rPr>
  </w:style>
  <w:style w:type="paragraph" w:styleId="BodyText">
    <w:name w:val="Body Text"/>
    <w:basedOn w:val="Normal"/>
    <w:pPr>
      <w:jc w:val="both"/>
    </w:pPr>
    <w:rPr>
      <w:i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BodyText3">
    <w:name w:val="Body Text 3"/>
    <w:basedOn w:val="Normal"/>
    <w:pPr>
      <w:spacing w:before="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967C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B142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94F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t.police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t.police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O10Mailbox-.Traffic-CIPTSupport@met.police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16Mailbox-.Finance520@met.police.u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054048\AppData\Local\Microsoft\Windows\INetCache\IE\4656QSQI\518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85FE2-4224-451F-9998-8437E11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518A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518A - Request for Traffic Case Reference number</vt:lpstr>
    </vt:vector>
  </TitlesOfParts>
  <Company>Metropolitan Police Service</Company>
  <LinksUpToDate>false</LinksUpToDate>
  <CharactersWithSpaces>2784</CharactersWithSpaces>
  <SharedDoc>false</SharedDoc>
  <HLinks>
    <vt:vector size="6" baseType="variant">
      <vt:variant>
        <vt:i4>524301</vt:i4>
      </vt:variant>
      <vt:variant>
        <vt:i4>2</vt:i4>
      </vt:variant>
      <vt:variant>
        <vt:i4>0</vt:i4>
      </vt:variant>
      <vt:variant>
        <vt:i4>5</vt:i4>
      </vt:variant>
      <vt:variant>
        <vt:lpwstr>http://www.met.police.uk/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518A - Request for Traffic Case Reference number</dc:title>
  <dc:subject/>
  <dc:creator>Young Paul - Met Prosecutions</dc:creator>
  <cp:keywords/>
  <dc:description/>
  <cp:lastModifiedBy>Pelling Manda H.J - MO10 Met Prosecutions</cp:lastModifiedBy>
  <cp:revision>2</cp:revision>
  <cp:lastPrinted>2020-05-12T12:54:00Z</cp:lastPrinted>
  <dcterms:created xsi:type="dcterms:W3CDTF">2026-03-09T14:28:00Z</dcterms:created>
  <dcterms:modified xsi:type="dcterms:W3CDTF">2026-03-09T14:28:00Z</dcterms:modified>
</cp:coreProperties>
</file>