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8B7C14" w14:paraId="26B9BACC" w14:textId="77777777" w:rsidTr="00D13533">
        <w:trPr>
          <w:cantSplit/>
          <w:trHeight w:hRule="exact" w:val="851"/>
        </w:trPr>
        <w:tc>
          <w:tcPr>
            <w:tcW w:w="5387" w:type="dxa"/>
          </w:tcPr>
          <w:p w14:paraId="7DF76406" w14:textId="77777777" w:rsidR="008B7C14" w:rsidRDefault="00323A7E" w:rsidP="008B7C14">
            <w:pPr>
              <w:pStyle w:val="Heading2"/>
              <w:ind w:hanging="108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0D5FFC2C" wp14:editId="348DA8F2">
                  <wp:extent cx="1657350" cy="428550"/>
                  <wp:effectExtent l="0" t="0" r="0" b="0"/>
                  <wp:docPr id="1" name="Picture 1" title="Metropolitan Police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PS_logo_CMYK_larg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21" cy="4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6C5361D" w14:textId="77777777" w:rsidR="008B7C14" w:rsidRPr="00A26D9C" w:rsidRDefault="008B7C14" w:rsidP="00C7370B">
            <w:pPr>
              <w:jc w:val="right"/>
              <w:rPr>
                <w:b/>
                <w:sz w:val="32"/>
                <w:szCs w:val="32"/>
              </w:rPr>
            </w:pPr>
            <w:r w:rsidRPr="00A26D9C">
              <w:rPr>
                <w:b/>
                <w:sz w:val="32"/>
                <w:szCs w:val="32"/>
              </w:rPr>
              <w:t>Form 51</w:t>
            </w:r>
            <w:r w:rsidR="00C7370B" w:rsidRPr="00A26D9C">
              <w:rPr>
                <w:b/>
                <w:sz w:val="32"/>
                <w:szCs w:val="32"/>
              </w:rPr>
              <w:t>9</w:t>
            </w:r>
          </w:p>
        </w:tc>
      </w:tr>
      <w:tr w:rsidR="008B7C14" w14:paraId="34F8E7BD" w14:textId="77777777" w:rsidTr="00D13533">
        <w:trPr>
          <w:cantSplit/>
          <w:trHeight w:hRule="exact" w:val="170"/>
        </w:trPr>
        <w:tc>
          <w:tcPr>
            <w:tcW w:w="10915" w:type="dxa"/>
            <w:gridSpan w:val="2"/>
          </w:tcPr>
          <w:p w14:paraId="3E3FE9CB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8B7C14" w14:paraId="1E8C03D3" w14:textId="77777777" w:rsidTr="00AA525A">
        <w:trPr>
          <w:cantSplit/>
          <w:trHeight w:hRule="exact" w:val="680"/>
        </w:trPr>
        <w:tc>
          <w:tcPr>
            <w:tcW w:w="10915" w:type="dxa"/>
            <w:gridSpan w:val="2"/>
            <w:vAlign w:val="center"/>
          </w:tcPr>
          <w:p w14:paraId="4BDF1314" w14:textId="77777777" w:rsidR="006A76A4" w:rsidRPr="006A76A4" w:rsidRDefault="006A76A4" w:rsidP="006A76A4">
            <w:pPr>
              <w:pStyle w:val="Heading2"/>
              <w:jc w:val="center"/>
              <w:rPr>
                <w:i/>
                <w:sz w:val="28"/>
                <w:szCs w:val="28"/>
              </w:rPr>
            </w:pPr>
            <w:r w:rsidRPr="006A76A4">
              <w:rPr>
                <w:i/>
                <w:sz w:val="28"/>
                <w:szCs w:val="28"/>
              </w:rPr>
              <w:t>TRAFFIC COLLISIONS ONLY</w:t>
            </w:r>
          </w:p>
          <w:p w14:paraId="47EBC2CD" w14:textId="77777777" w:rsidR="00401702" w:rsidRDefault="006A76A4" w:rsidP="006A76A4">
            <w:pPr>
              <w:pStyle w:val="Heading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CIVIL ACTION - </w:t>
            </w:r>
            <w:r w:rsidR="00AA525A" w:rsidRPr="00FC5CE9">
              <w:rPr>
                <w:sz w:val="28"/>
                <w:szCs w:val="28"/>
              </w:rPr>
              <w:t xml:space="preserve">Request for </w:t>
            </w:r>
            <w:r w:rsidR="003472EE">
              <w:rPr>
                <w:sz w:val="28"/>
                <w:szCs w:val="28"/>
              </w:rPr>
              <w:t>Thi</w:t>
            </w:r>
            <w:r w:rsidR="00AA525A" w:rsidRPr="00FC5CE9">
              <w:rPr>
                <w:sz w:val="28"/>
                <w:szCs w:val="28"/>
              </w:rPr>
              <w:t>r</w:t>
            </w:r>
            <w:r w:rsidR="003472EE">
              <w:rPr>
                <w:sz w:val="28"/>
                <w:szCs w:val="28"/>
              </w:rPr>
              <w:t>d Party details</w:t>
            </w:r>
          </w:p>
          <w:p w14:paraId="3A9D18D3" w14:textId="77777777" w:rsidR="008058F9" w:rsidRDefault="008058F9" w:rsidP="008058F9"/>
          <w:p w14:paraId="37CE3523" w14:textId="77777777" w:rsidR="008058F9" w:rsidRPr="008058F9" w:rsidRDefault="008058F9" w:rsidP="008058F9"/>
          <w:p w14:paraId="7CD95B6C" w14:textId="77777777" w:rsidR="00401702" w:rsidRDefault="00401702" w:rsidP="00401702"/>
          <w:p w14:paraId="39954B06" w14:textId="77777777" w:rsidR="00401702" w:rsidRDefault="00401702" w:rsidP="00401702"/>
          <w:p w14:paraId="2F6C0AB5" w14:textId="77777777" w:rsidR="00401702" w:rsidRDefault="00401702" w:rsidP="00401702"/>
          <w:p w14:paraId="5EE3A050" w14:textId="77777777" w:rsidR="00401702" w:rsidRDefault="00401702" w:rsidP="00401702"/>
          <w:p w14:paraId="5D89FFBE" w14:textId="77777777" w:rsidR="00401702" w:rsidRDefault="00401702" w:rsidP="00401702"/>
          <w:p w14:paraId="1224FE55" w14:textId="77777777" w:rsidR="00401702" w:rsidRDefault="00401702" w:rsidP="00401702"/>
          <w:p w14:paraId="303DC258" w14:textId="77777777" w:rsidR="00401702" w:rsidRDefault="00401702" w:rsidP="00401702"/>
          <w:p w14:paraId="4C557E0A" w14:textId="77777777" w:rsidR="00401702" w:rsidRDefault="00401702" w:rsidP="00401702"/>
          <w:p w14:paraId="06D117D5" w14:textId="77777777" w:rsidR="00401702" w:rsidRPr="00401702" w:rsidRDefault="00401702" w:rsidP="00401702"/>
        </w:tc>
      </w:tr>
      <w:tr w:rsidR="008B7C14" w14:paraId="252C6C49" w14:textId="77777777" w:rsidTr="00EC20B4">
        <w:trPr>
          <w:cantSplit/>
          <w:trHeight w:hRule="exact" w:val="170"/>
        </w:trPr>
        <w:tc>
          <w:tcPr>
            <w:tcW w:w="10915" w:type="dxa"/>
            <w:gridSpan w:val="2"/>
            <w:tcBorders>
              <w:bottom w:val="single" w:sz="4" w:space="0" w:color="C0C0C0"/>
            </w:tcBorders>
          </w:tcPr>
          <w:p w14:paraId="7C7B6707" w14:textId="77777777" w:rsidR="008B7C14" w:rsidRDefault="008B7C14">
            <w:pPr>
              <w:pStyle w:val="Heading2"/>
              <w:jc w:val="left"/>
              <w:rPr>
                <w:sz w:val="36"/>
              </w:rPr>
            </w:pPr>
          </w:p>
        </w:tc>
      </w:tr>
      <w:tr w:rsidR="00D13533" w:rsidRPr="00645472" w14:paraId="04980B50" w14:textId="77777777" w:rsidTr="00DE0872">
        <w:trPr>
          <w:cantSplit/>
          <w:trHeight w:hRule="exact" w:val="614"/>
        </w:trPr>
        <w:tc>
          <w:tcPr>
            <w:tcW w:w="10915" w:type="dxa"/>
            <w:gridSpan w:val="2"/>
            <w:tcBorders>
              <w:top w:val="single" w:sz="4" w:space="0" w:color="C0C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80"/>
            <w:vAlign w:val="center"/>
          </w:tcPr>
          <w:p w14:paraId="7012D8C2" w14:textId="77777777" w:rsidR="00DE0872" w:rsidRPr="00192DA4" w:rsidRDefault="00DE0872" w:rsidP="00DE0872">
            <w:pPr>
              <w:pStyle w:val="Heading2"/>
              <w:tabs>
                <w:tab w:val="left" w:pos="-192"/>
              </w:tabs>
              <w:spacing w:after="40"/>
              <w:ind w:left="-28"/>
              <w:jc w:val="center"/>
              <w:rPr>
                <w:rFonts w:ascii="Tahoma" w:hAnsi="Tahoma" w:cs="Tahoma"/>
                <w:color w:val="FFFFFF"/>
                <w:sz w:val="20"/>
                <w:lang w:val="en-US"/>
              </w:rPr>
            </w:pPr>
            <w:r w:rsidRPr="00192DA4">
              <w:rPr>
                <w:rFonts w:cs="Arial"/>
                <w:color w:val="FFFFFF"/>
                <w:sz w:val="20"/>
              </w:rPr>
              <w:t xml:space="preserve">Send completed forms &amp; payments to: </w:t>
            </w:r>
            <w:r w:rsidRPr="00192DA4">
              <w:rPr>
                <w:rFonts w:cs="Arial"/>
                <w:color w:val="FFFFFF"/>
                <w:sz w:val="20"/>
                <w:lang w:val="en-US"/>
              </w:rPr>
              <w:t>Met Prosecutions</w:t>
            </w:r>
            <w:r w:rsidRPr="00192DA4">
              <w:rPr>
                <w:rFonts w:cs="Arial"/>
                <w:bCs/>
                <w:color w:val="FFFFFF"/>
                <w:sz w:val="20"/>
              </w:rPr>
              <w:t xml:space="preserve"> </w:t>
            </w:r>
            <w:r w:rsidRPr="00192DA4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| </w:t>
            </w:r>
            <w:r w:rsidRPr="00192DA4">
              <w:rPr>
                <w:rFonts w:cs="Arial"/>
                <w:bCs/>
                <w:color w:val="FFFFFF"/>
                <w:sz w:val="20"/>
              </w:rPr>
              <w:t xml:space="preserve">PO Box 510 </w:t>
            </w:r>
            <w:r w:rsidRPr="00192DA4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| </w:t>
            </w:r>
            <w:r w:rsidRPr="00192DA4">
              <w:rPr>
                <w:rFonts w:cs="Arial"/>
                <w:bCs/>
                <w:color w:val="FFFFFF"/>
                <w:sz w:val="20"/>
              </w:rPr>
              <w:t>DA15 0BQ</w:t>
            </w:r>
            <w:r w:rsidRPr="00192DA4">
              <w:rPr>
                <w:rFonts w:ascii="Tahoma" w:hAnsi="Tahoma" w:cs="Tahoma"/>
                <w:color w:val="FFFFFF"/>
                <w:sz w:val="20"/>
                <w:lang w:val="en-US"/>
              </w:rPr>
              <w:t xml:space="preserve"> |</w:t>
            </w:r>
          </w:p>
          <w:p w14:paraId="3442DFFF" w14:textId="1E129013" w:rsidR="00D13533" w:rsidRPr="00645472" w:rsidRDefault="00DE0872" w:rsidP="00DE0872">
            <w:pPr>
              <w:pStyle w:val="Heading2"/>
              <w:tabs>
                <w:tab w:val="left" w:pos="-192"/>
              </w:tabs>
              <w:spacing w:after="40"/>
              <w:ind w:left="-28"/>
              <w:jc w:val="center"/>
              <w:rPr>
                <w:rFonts w:cs="Arial"/>
                <w:bCs/>
                <w:color w:val="FFFFFF"/>
                <w:sz w:val="20"/>
              </w:rPr>
            </w:pPr>
            <w:hyperlink r:id="rId8" w:history="1">
              <w:r w:rsidRPr="00192DA4">
                <w:rPr>
                  <w:rStyle w:val="Hyperlink"/>
                  <w:color w:val="FFFFFF" w:themeColor="background1"/>
                  <w:sz w:val="20"/>
                  <w:u w:val="none"/>
                </w:rPr>
                <w:t>CO16Mailbox-.Finance520@met.police.uk</w:t>
              </w:r>
            </w:hyperlink>
          </w:p>
        </w:tc>
      </w:tr>
    </w:tbl>
    <w:p w14:paraId="4C2006E2" w14:textId="77777777" w:rsidR="001E435C" w:rsidRPr="005145CC" w:rsidRDefault="001E435C" w:rsidP="001E435C">
      <w:pPr>
        <w:jc w:val="center"/>
        <w:rPr>
          <w:b/>
          <w:bCs/>
        </w:rPr>
      </w:pPr>
      <w:r w:rsidRPr="005145CC">
        <w:rPr>
          <w:b/>
          <w:bCs/>
        </w:rPr>
        <w:t xml:space="preserve">If you do not have a Traffic Case Reference do not use this form. </w:t>
      </w:r>
    </w:p>
    <w:p w14:paraId="57F6AF16" w14:textId="03B4EB6A" w:rsidR="00D13533" w:rsidRPr="005145CC" w:rsidRDefault="001E435C" w:rsidP="001E435C">
      <w:pPr>
        <w:jc w:val="center"/>
      </w:pPr>
      <w:r w:rsidRPr="005145CC">
        <w:rPr>
          <w:b/>
          <w:bCs/>
        </w:rPr>
        <w:t>Please use form 518A - Request a search for a Traffic Case Reference number.</w:t>
      </w:r>
    </w:p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25"/>
        <w:gridCol w:w="1701"/>
        <w:gridCol w:w="567"/>
        <w:gridCol w:w="991"/>
        <w:gridCol w:w="303"/>
        <w:gridCol w:w="549"/>
        <w:gridCol w:w="424"/>
        <w:gridCol w:w="870"/>
        <w:gridCol w:w="1682"/>
      </w:tblGrid>
      <w:tr w:rsidR="005145CC" w:rsidRPr="005145CC" w14:paraId="2FD51826" w14:textId="77777777" w:rsidTr="007B4B46">
        <w:trPr>
          <w:cantSplit/>
          <w:trHeight w:hRule="exact" w:val="397"/>
        </w:trPr>
        <w:tc>
          <w:tcPr>
            <w:tcW w:w="3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2DA7D395" w14:textId="77777777" w:rsidR="00EC20B4" w:rsidRPr="005145CC" w:rsidRDefault="00EC20B4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5145CC">
              <w:rPr>
                <w:bCs/>
                <w:sz w:val="20"/>
              </w:rPr>
              <w:t>Information Required</w:t>
            </w:r>
            <w:r w:rsidRPr="005145CC">
              <w:rPr>
                <w:b w:val="0"/>
                <w:bCs/>
                <w:sz w:val="20"/>
              </w:rPr>
              <w:t xml:space="preserve"> </w:t>
            </w:r>
            <w:r w:rsidRPr="005145CC">
              <w:rPr>
                <w:b w:val="0"/>
                <w:bCs/>
                <w:iCs/>
              </w:rPr>
              <w:t>(Please check)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C0C0C0"/>
              <w:bottom w:val="single" w:sz="4" w:space="0" w:color="C0C0C0"/>
            </w:tcBorders>
            <w:vAlign w:val="center"/>
          </w:tcPr>
          <w:p w14:paraId="1A6CC6E2" w14:textId="77777777" w:rsidR="00EC20B4" w:rsidRPr="005145CC" w:rsidRDefault="006A76A4" w:rsidP="0003152A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5145CC">
              <w:rPr>
                <w:b w:val="0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5CC">
              <w:rPr>
                <w:b w:val="0"/>
                <w:bCs/>
                <w:sz w:val="20"/>
              </w:rPr>
              <w:instrText xml:space="preserve"> FORMCHECKBOX </w:instrText>
            </w:r>
            <w:r w:rsidRPr="005145CC">
              <w:rPr>
                <w:b w:val="0"/>
                <w:bCs/>
                <w:sz w:val="20"/>
              </w:rPr>
            </w:r>
            <w:r w:rsidRPr="005145CC">
              <w:rPr>
                <w:b w:val="0"/>
                <w:bCs/>
                <w:sz w:val="20"/>
              </w:rPr>
              <w:fldChar w:fldCharType="separate"/>
            </w:r>
            <w:r w:rsidRPr="005145CC">
              <w:rPr>
                <w:b w:val="0"/>
                <w:bCs/>
                <w:sz w:val="20"/>
              </w:rPr>
              <w:fldChar w:fldCharType="end"/>
            </w:r>
            <w:r w:rsidRPr="005145CC">
              <w:rPr>
                <w:b w:val="0"/>
                <w:bCs/>
                <w:sz w:val="20"/>
              </w:rPr>
              <w:t xml:space="preserve">  </w:t>
            </w:r>
            <w:r w:rsidR="0003152A" w:rsidRPr="005145CC">
              <w:rPr>
                <w:b w:val="0"/>
                <w:bCs/>
                <w:sz w:val="20"/>
              </w:rPr>
              <w:t>Third party Details</w:t>
            </w:r>
          </w:p>
        </w:tc>
        <w:tc>
          <w:tcPr>
            <w:tcW w:w="4819" w:type="dxa"/>
            <w:gridSpan w:val="6"/>
            <w:tcBorders>
              <w:top w:val="single" w:sz="12" w:space="0" w:color="000000"/>
              <w:left w:val="nil"/>
              <w:bottom w:val="single" w:sz="4" w:space="0" w:color="C0C0C0"/>
              <w:right w:val="single" w:sz="12" w:space="0" w:color="000000"/>
            </w:tcBorders>
            <w:vAlign w:val="center"/>
          </w:tcPr>
          <w:p w14:paraId="5A169814" w14:textId="77777777" w:rsidR="00EC20B4" w:rsidRPr="005145CC" w:rsidRDefault="00EC20B4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</w:p>
        </w:tc>
      </w:tr>
      <w:tr w:rsidR="005145CC" w:rsidRPr="005145CC" w14:paraId="5CEFEE9F" w14:textId="77777777" w:rsidTr="00C946C0">
        <w:trPr>
          <w:cantSplit/>
        </w:trPr>
        <w:tc>
          <w:tcPr>
            <w:tcW w:w="10915" w:type="dxa"/>
            <w:gridSpan w:val="11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0C3E54" w14:textId="77777777" w:rsidR="00EC20B4" w:rsidRPr="005145CC" w:rsidRDefault="00EC20B4" w:rsidP="00EC20B4">
            <w:pPr>
              <w:jc w:val="both"/>
              <w:rPr>
                <w:sz w:val="4"/>
              </w:rPr>
            </w:pPr>
          </w:p>
          <w:p w14:paraId="79BFCBCB" w14:textId="77777777" w:rsidR="00EC20B4" w:rsidRPr="005145CC" w:rsidRDefault="00EC20B4" w:rsidP="00EC20B4">
            <w:pPr>
              <w:pStyle w:val="Heading2"/>
              <w:spacing w:before="40"/>
              <w:jc w:val="both"/>
              <w:rPr>
                <w:b w:val="0"/>
                <w:bCs/>
                <w:sz w:val="20"/>
              </w:rPr>
            </w:pPr>
            <w:r w:rsidRPr="005145CC">
              <w:rPr>
                <w:b w:val="0"/>
                <w:bCs/>
                <w:sz w:val="20"/>
              </w:rPr>
              <w:t>If you have a Traffic Case Reference N</w:t>
            </w:r>
            <w:r w:rsidR="008058F9" w:rsidRPr="005145CC">
              <w:rPr>
                <w:b w:val="0"/>
                <w:bCs/>
                <w:sz w:val="20"/>
              </w:rPr>
              <w:t>umber, please send a payment of</w:t>
            </w:r>
            <w:r w:rsidRPr="005145CC">
              <w:rPr>
                <w:b w:val="0"/>
                <w:bCs/>
                <w:sz w:val="20"/>
              </w:rPr>
              <w:t>:</w:t>
            </w:r>
          </w:p>
          <w:p w14:paraId="4DFA1C30" w14:textId="77777777" w:rsidR="00EC20B4" w:rsidRPr="005145CC" w:rsidRDefault="00EC20B4" w:rsidP="00EC20B4">
            <w:pPr>
              <w:jc w:val="both"/>
              <w:rPr>
                <w:sz w:val="4"/>
              </w:rPr>
            </w:pPr>
          </w:p>
          <w:p w14:paraId="0F183794" w14:textId="77777777" w:rsidR="00EC20B4" w:rsidRPr="005145CC" w:rsidRDefault="00EC20B4" w:rsidP="00EC20B4">
            <w:pPr>
              <w:jc w:val="both"/>
              <w:rPr>
                <w:sz w:val="4"/>
              </w:rPr>
            </w:pPr>
          </w:p>
          <w:p w14:paraId="5A3A516F" w14:textId="4174AA1D" w:rsidR="00EC20B4" w:rsidRPr="005145CC" w:rsidRDefault="0003152A" w:rsidP="00EC20B4">
            <w:pPr>
              <w:jc w:val="both"/>
              <w:rPr>
                <w:b/>
                <w:bCs/>
              </w:rPr>
            </w:pPr>
            <w:r w:rsidRPr="005145CC">
              <w:rPr>
                <w:b/>
                <w:bCs/>
              </w:rPr>
              <w:t>THIRD PARTY DETAILS</w:t>
            </w:r>
            <w:r w:rsidR="00E0093F" w:rsidRPr="005145CC">
              <w:rPr>
                <w:b/>
                <w:bCs/>
              </w:rPr>
              <w:t xml:space="preserve"> – </w:t>
            </w:r>
            <w:r w:rsidR="00EC20B4" w:rsidRPr="005145CC">
              <w:rPr>
                <w:b/>
                <w:bCs/>
              </w:rPr>
              <w:t>£</w:t>
            </w:r>
            <w:r w:rsidR="00583503" w:rsidRPr="005145CC">
              <w:rPr>
                <w:b/>
                <w:bCs/>
              </w:rPr>
              <w:t>49</w:t>
            </w:r>
            <w:r w:rsidR="00805236" w:rsidRPr="005145CC">
              <w:rPr>
                <w:b/>
                <w:bCs/>
              </w:rPr>
              <w:t>.0</w:t>
            </w:r>
            <w:r w:rsidR="00B370C8" w:rsidRPr="005145CC">
              <w:rPr>
                <w:b/>
                <w:bCs/>
              </w:rPr>
              <w:t>0</w:t>
            </w:r>
            <w:r w:rsidR="001E435C" w:rsidRPr="005145CC">
              <w:rPr>
                <w:b/>
                <w:bCs/>
              </w:rPr>
              <w:t xml:space="preserve"> </w:t>
            </w:r>
            <w:r w:rsidR="00EC20B4" w:rsidRPr="005145CC">
              <w:rPr>
                <w:w w:val="99"/>
              </w:rPr>
              <w:t>(</w:t>
            </w:r>
            <w:r w:rsidRPr="005145CC">
              <w:rPr>
                <w:w w:val="99"/>
              </w:rPr>
              <w:t>This charge is not deducted from the basic cost of the full report</w:t>
            </w:r>
            <w:r w:rsidR="00EC20B4" w:rsidRPr="005145CC">
              <w:rPr>
                <w:w w:val="99"/>
              </w:rPr>
              <w:t>. This fee is non-refundable if the work has been completed)</w:t>
            </w:r>
            <w:r w:rsidR="001E435C" w:rsidRPr="005145CC">
              <w:rPr>
                <w:w w:val="99"/>
              </w:rPr>
              <w:t xml:space="preserve"> </w:t>
            </w:r>
            <w:r w:rsidR="00EC20B4" w:rsidRPr="005145CC">
              <w:t>Payment must be in pound sterling.  We only accept cheques made payable to the ‘Mayor’s Office for Policing and Crime (MOPAC)’</w:t>
            </w:r>
          </w:p>
          <w:p w14:paraId="57A04A21" w14:textId="77777777" w:rsidR="001E435C" w:rsidRPr="005145CC" w:rsidRDefault="001E435C" w:rsidP="00EC20B4">
            <w:pPr>
              <w:jc w:val="both"/>
            </w:pPr>
          </w:p>
          <w:p w14:paraId="0A52FEAC" w14:textId="073CA2B7" w:rsidR="005613FF" w:rsidRPr="00DE0872" w:rsidRDefault="001E435C" w:rsidP="00EC20B4">
            <w:pPr>
              <w:jc w:val="both"/>
              <w:rPr>
                <w:rFonts w:cs="Arial"/>
                <w:b/>
                <w:bCs/>
              </w:rPr>
            </w:pPr>
            <w:r w:rsidRPr="00DE0872">
              <w:t xml:space="preserve">Only </w:t>
            </w:r>
            <w:r w:rsidR="00DE0872" w:rsidRPr="00DE0872">
              <w:t>email</w:t>
            </w:r>
            <w:r w:rsidRPr="00DE0872">
              <w:t>:-</w:t>
            </w:r>
            <w:hyperlink r:id="rId9" w:history="1">
              <w:r w:rsidR="005613FF" w:rsidRPr="00DE0872">
                <w:rPr>
                  <w:rStyle w:val="Hyperlink"/>
                  <w:b/>
                  <w:color w:val="auto"/>
                  <w:lang w:val="en-US" w:eastAsia="en-GB"/>
                </w:rPr>
                <w:t>MO10Mailbox-.Traffic-CIPTSupport@met.police.uk</w:t>
              </w:r>
            </w:hyperlink>
            <w:r w:rsidRPr="00DE0872">
              <w:rPr>
                <w:rStyle w:val="Hyperlink"/>
                <w:color w:val="auto"/>
                <w:u w:val="none"/>
                <w:lang w:val="en-US" w:eastAsia="en-GB"/>
              </w:rPr>
              <w:t xml:space="preserve"> if you have not received any response and 21 days has passed since the application was submitted.  </w:t>
            </w:r>
            <w:r w:rsidRPr="00DE0872">
              <w:rPr>
                <w:rFonts w:cs="Arial"/>
                <w:b/>
                <w:bCs/>
              </w:rPr>
              <w:t>Chasing too soon only delays the process.</w:t>
            </w:r>
          </w:p>
          <w:p w14:paraId="70D69D67" w14:textId="77777777" w:rsidR="001E435C" w:rsidRPr="005145CC" w:rsidRDefault="001E435C" w:rsidP="00EC20B4">
            <w:pPr>
              <w:jc w:val="both"/>
            </w:pPr>
          </w:p>
          <w:p w14:paraId="2D00CB33" w14:textId="77777777" w:rsidR="00EC20B4" w:rsidRPr="005145CC" w:rsidRDefault="00EC20B4" w:rsidP="00EC20B4">
            <w:pPr>
              <w:jc w:val="both"/>
              <w:rPr>
                <w:sz w:val="4"/>
              </w:rPr>
            </w:pPr>
          </w:p>
          <w:p w14:paraId="12803EA5" w14:textId="77777777" w:rsidR="00EC20B4" w:rsidRPr="005145CC" w:rsidRDefault="00EC20B4" w:rsidP="000D1F51">
            <w:pPr>
              <w:spacing w:after="40"/>
              <w:jc w:val="both"/>
              <w:rPr>
                <w:b/>
                <w:bCs/>
                <w:u w:val="single"/>
              </w:rPr>
            </w:pPr>
            <w:r w:rsidRPr="005145CC">
              <w:rPr>
                <w:b/>
                <w:bCs/>
              </w:rPr>
              <w:t xml:space="preserve">General Fees and Charges are available from our website :  </w:t>
            </w:r>
            <w:hyperlink r:id="rId10" w:history="1">
              <w:r w:rsidRPr="005145CC">
                <w:rPr>
                  <w:rStyle w:val="Hyperlink"/>
                  <w:b/>
                  <w:bCs/>
                  <w:color w:val="auto"/>
                </w:rPr>
                <w:t>www.met.police.uk</w:t>
              </w:r>
            </w:hyperlink>
          </w:p>
        </w:tc>
      </w:tr>
      <w:tr w:rsidR="00EC20B4" w14:paraId="172B31E3" w14:textId="77777777" w:rsidTr="00DF4C3B">
        <w:trPr>
          <w:cantSplit/>
          <w:trHeight w:hRule="exact" w:val="170"/>
        </w:trPr>
        <w:tc>
          <w:tcPr>
            <w:tcW w:w="10915" w:type="dxa"/>
            <w:gridSpan w:val="11"/>
            <w:tcBorders>
              <w:top w:val="single" w:sz="12" w:space="0" w:color="000000"/>
            </w:tcBorders>
          </w:tcPr>
          <w:p w14:paraId="7BA229D1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20F2C67A" w14:textId="77777777" w:rsidTr="00D22E16">
        <w:trPr>
          <w:cantSplit/>
          <w:trHeight w:hRule="exact" w:val="113"/>
        </w:trPr>
        <w:tc>
          <w:tcPr>
            <w:tcW w:w="10915" w:type="dxa"/>
            <w:gridSpan w:val="11"/>
            <w:tcBorders>
              <w:bottom w:val="dashDotStroked" w:sz="24" w:space="0" w:color="auto"/>
            </w:tcBorders>
          </w:tcPr>
          <w:p w14:paraId="2DBC0404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64CA59A6" w14:textId="77777777" w:rsidTr="00770E1C">
        <w:trPr>
          <w:cantSplit/>
          <w:trHeight w:hRule="exact" w:val="397"/>
        </w:trPr>
        <w:tc>
          <w:tcPr>
            <w:tcW w:w="10915" w:type="dxa"/>
            <w:gridSpan w:val="11"/>
            <w:tcBorders>
              <w:top w:val="dashDotStroked" w:sz="24" w:space="0" w:color="auto"/>
              <w:left w:val="dashDotStroked" w:sz="24" w:space="0" w:color="auto"/>
              <w:bottom w:val="single" w:sz="4" w:space="0" w:color="C0C0C0"/>
              <w:right w:val="dashDotStroked" w:sz="24" w:space="0" w:color="auto"/>
            </w:tcBorders>
            <w:shd w:val="clear" w:color="auto" w:fill="000080"/>
            <w:vAlign w:val="center"/>
          </w:tcPr>
          <w:p w14:paraId="1CB4F291" w14:textId="77777777" w:rsidR="00EC20B4" w:rsidRPr="00770E1C" w:rsidRDefault="00EC20B4" w:rsidP="00EC20B4">
            <w:pPr>
              <w:pStyle w:val="Heading2"/>
              <w:spacing w:before="20"/>
              <w:jc w:val="center"/>
              <w:rPr>
                <w:sz w:val="24"/>
                <w:szCs w:val="24"/>
              </w:rPr>
            </w:pPr>
            <w:r w:rsidRPr="00770E1C">
              <w:rPr>
                <w:sz w:val="24"/>
                <w:szCs w:val="24"/>
              </w:rPr>
              <w:t>This section must be completed</w:t>
            </w:r>
          </w:p>
        </w:tc>
      </w:tr>
      <w:tr w:rsidR="00EC20B4" w14:paraId="6AD0934A" w14:textId="77777777" w:rsidTr="007B4B46">
        <w:trPr>
          <w:cantSplit/>
          <w:trHeight w:hRule="exact" w:val="567"/>
        </w:trPr>
        <w:tc>
          <w:tcPr>
            <w:tcW w:w="3403" w:type="dxa"/>
            <w:gridSpan w:val="2"/>
            <w:tcBorders>
              <w:top w:val="single" w:sz="4" w:space="0" w:color="C0C0C0"/>
              <w:left w:val="dashDotStroked" w:sz="24" w:space="0" w:color="auto"/>
              <w:bottom w:val="dashDotStroked" w:sz="24" w:space="0" w:color="auto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41DE1F41" w14:textId="77777777" w:rsidR="00EC20B4" w:rsidRPr="00EC20B4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EC20B4">
              <w:rPr>
                <w:bCs/>
                <w:sz w:val="20"/>
              </w:rPr>
              <w:t>Traffic Case Reference Number</w:t>
            </w:r>
            <w:r>
              <w:rPr>
                <w:bCs/>
                <w:sz w:val="20"/>
              </w:rPr>
              <w:t>:</w:t>
            </w:r>
          </w:p>
          <w:p w14:paraId="0161D450" w14:textId="77777777" w:rsidR="00EC20B4" w:rsidRPr="00EC20B4" w:rsidRDefault="00EC20B4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 w:rsidRPr="00EC20B4">
              <w:rPr>
                <w:b w:val="0"/>
                <w:bCs/>
                <w:iCs/>
              </w:rPr>
              <w:t>(This should be obtained from your client)</w:t>
            </w:r>
          </w:p>
        </w:tc>
        <w:tc>
          <w:tcPr>
            <w:tcW w:w="4536" w:type="dxa"/>
            <w:gridSpan w:val="6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single" w:sz="4" w:space="0" w:color="C0C0C0"/>
            </w:tcBorders>
            <w:vAlign w:val="center"/>
          </w:tcPr>
          <w:p w14:paraId="211AB06B" w14:textId="6652BD3F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976" w:type="dxa"/>
            <w:gridSpan w:val="3"/>
            <w:tcBorders>
              <w:top w:val="single" w:sz="4" w:space="0" w:color="C0C0C0"/>
              <w:left w:val="single" w:sz="4" w:space="0" w:color="C0C0C0"/>
              <w:bottom w:val="dashDotStroked" w:sz="24" w:space="0" w:color="auto"/>
              <w:right w:val="dashDotStroked" w:sz="24" w:space="0" w:color="auto"/>
            </w:tcBorders>
            <w:shd w:val="clear" w:color="auto" w:fill="FFF2CC" w:themeFill="accent4" w:themeFillTint="33"/>
            <w:vAlign w:val="center"/>
          </w:tcPr>
          <w:p w14:paraId="17EECAEC" w14:textId="77777777" w:rsidR="00EC20B4" w:rsidRDefault="00EC20B4" w:rsidP="00EC20B4">
            <w:pPr>
              <w:pStyle w:val="Heading2"/>
              <w:jc w:val="left"/>
            </w:pPr>
            <w:r>
              <w:t>(Format of Traffic Case Ref number</w:t>
            </w:r>
          </w:p>
          <w:p w14:paraId="3EEB7ABE" w14:textId="77777777" w:rsidR="00EC20B4" w:rsidRDefault="00EC20B4" w:rsidP="00EC20B4">
            <w:pPr>
              <w:pStyle w:val="Heading2"/>
              <w:jc w:val="left"/>
            </w:pPr>
            <w:r>
              <w:t>XX/0000000/YEAR</w:t>
            </w:r>
            <w:r w:rsidR="000D1F51">
              <w:t xml:space="preserve"> or XX/000000000/YEAR)</w:t>
            </w:r>
          </w:p>
        </w:tc>
      </w:tr>
      <w:tr w:rsidR="00EC20B4" w14:paraId="0BC1981F" w14:textId="77777777" w:rsidTr="00770E1C">
        <w:trPr>
          <w:cantSplit/>
          <w:trHeight w:hRule="exact" w:val="170"/>
        </w:trPr>
        <w:tc>
          <w:tcPr>
            <w:tcW w:w="10915" w:type="dxa"/>
            <w:gridSpan w:val="11"/>
            <w:tcBorders>
              <w:top w:val="dashDotStroked" w:sz="24" w:space="0" w:color="auto"/>
            </w:tcBorders>
          </w:tcPr>
          <w:p w14:paraId="5EAF7252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D22E16" w14:paraId="55EA7DCC" w14:textId="77777777" w:rsidTr="00D22E16">
        <w:trPr>
          <w:cantSplit/>
          <w:trHeight w:val="284"/>
        </w:trPr>
        <w:tc>
          <w:tcPr>
            <w:tcW w:w="10915" w:type="dxa"/>
            <w:gridSpan w:val="11"/>
          </w:tcPr>
          <w:p w14:paraId="1CF5990F" w14:textId="77777777" w:rsidR="00DF4C3B" w:rsidRPr="005145CC" w:rsidRDefault="00BC4AF5" w:rsidP="00DF4C3B">
            <w:pPr>
              <w:pStyle w:val="Heading2"/>
              <w:jc w:val="center"/>
              <w:rPr>
                <w:sz w:val="20"/>
              </w:rPr>
            </w:pPr>
            <w:r w:rsidRPr="005145CC">
              <w:rPr>
                <w:sz w:val="20"/>
              </w:rPr>
              <w:t xml:space="preserve">Please note a </w:t>
            </w:r>
            <w:r w:rsidRPr="005145CC">
              <w:rPr>
                <w:sz w:val="20"/>
                <w:u w:val="single"/>
              </w:rPr>
              <w:t>CAD Number</w:t>
            </w:r>
            <w:r w:rsidRPr="005145CC">
              <w:rPr>
                <w:sz w:val="20"/>
              </w:rPr>
              <w:t xml:space="preserve"> is not a Traffic Case Reference Number.</w:t>
            </w:r>
            <w:r w:rsidR="00DF4C3B" w:rsidRPr="005145CC">
              <w:rPr>
                <w:sz w:val="20"/>
              </w:rPr>
              <w:t xml:space="preserve">  </w:t>
            </w:r>
          </w:p>
          <w:p w14:paraId="14FD85FB" w14:textId="77777777" w:rsidR="00BC4AF5" w:rsidRPr="005145CC" w:rsidRDefault="00BC4AF5" w:rsidP="00BC4AF5">
            <w:pPr>
              <w:pStyle w:val="Heading2"/>
              <w:jc w:val="center"/>
              <w:rPr>
                <w:sz w:val="20"/>
              </w:rPr>
            </w:pPr>
            <w:r w:rsidRPr="005145CC">
              <w:rPr>
                <w:sz w:val="20"/>
              </w:rPr>
              <w:t xml:space="preserve">Payment must be included when submitting this form.  </w:t>
            </w:r>
          </w:p>
          <w:p w14:paraId="5D09A421" w14:textId="77777777" w:rsidR="00D22E16" w:rsidRPr="005145CC" w:rsidRDefault="00BC4AF5" w:rsidP="00BC4AF5">
            <w:pPr>
              <w:pStyle w:val="Heading2"/>
              <w:jc w:val="center"/>
              <w:rPr>
                <w:sz w:val="20"/>
              </w:rPr>
            </w:pPr>
            <w:r w:rsidRPr="005145CC">
              <w:rPr>
                <w:sz w:val="20"/>
              </w:rPr>
              <w:t>Forms without payment or reference will be returned, which may cause a delay.</w:t>
            </w:r>
          </w:p>
        </w:tc>
      </w:tr>
      <w:tr w:rsidR="00EC20B4" w14:paraId="44CAC298" w14:textId="77777777" w:rsidTr="00D22E16">
        <w:trPr>
          <w:cantSplit/>
          <w:trHeight w:hRule="exact" w:val="113"/>
        </w:trPr>
        <w:tc>
          <w:tcPr>
            <w:tcW w:w="10915" w:type="dxa"/>
            <w:gridSpan w:val="11"/>
            <w:tcBorders>
              <w:bottom w:val="single" w:sz="12" w:space="0" w:color="000000"/>
            </w:tcBorders>
          </w:tcPr>
          <w:p w14:paraId="1FE8E5F6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14:paraId="310B5A60" w14:textId="77777777" w:rsidTr="00D13533">
        <w:trPr>
          <w:cantSplit/>
          <w:trHeight w:hRule="exact" w:val="397"/>
        </w:trPr>
        <w:tc>
          <w:tcPr>
            <w:tcW w:w="10915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000080"/>
            <w:vAlign w:val="center"/>
          </w:tcPr>
          <w:p w14:paraId="31980BD9" w14:textId="5B3AA061" w:rsidR="00EC20B4" w:rsidRPr="00770E1C" w:rsidRDefault="00F649A3" w:rsidP="00EC20B4">
            <w:pPr>
              <w:pStyle w:val="Heading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These Details are Required in </w:t>
            </w:r>
            <w:r>
              <w:rPr>
                <w:sz w:val="24"/>
                <w:u w:val="single"/>
              </w:rPr>
              <w:t>ALL</w:t>
            </w:r>
            <w:r>
              <w:rPr>
                <w:sz w:val="24"/>
              </w:rPr>
              <w:t xml:space="preserve"> Cases</w:t>
            </w:r>
          </w:p>
        </w:tc>
      </w:tr>
      <w:tr w:rsidR="00EC20B4" w14:paraId="603AA709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1B96E6D9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</w:t>
            </w:r>
            <w:r>
              <w:rPr>
                <w:bCs/>
                <w:sz w:val="20"/>
              </w:rPr>
              <w:t xml:space="preserve"> </w:t>
            </w:r>
            <w:r w:rsidRPr="0066444B">
              <w:rPr>
                <w:bCs/>
                <w:sz w:val="20"/>
              </w:rPr>
              <w:t>Solicitor’s Name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0722E1BC" w14:textId="09B8789A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"/>
          </w:p>
        </w:tc>
      </w:tr>
      <w:tr w:rsidR="00EC20B4" w14:paraId="44D5E73F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4526F7E2" w14:textId="77777777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Insurance /</w:t>
            </w:r>
            <w:r>
              <w:rPr>
                <w:sz w:val="20"/>
              </w:rPr>
              <w:t xml:space="preserve"> </w:t>
            </w:r>
            <w:r w:rsidRPr="00D13533">
              <w:rPr>
                <w:sz w:val="20"/>
              </w:rPr>
              <w:t xml:space="preserve">Solicitor’s Contact Number: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03007D5C" w14:textId="490D29DB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2"/>
          </w:p>
        </w:tc>
      </w:tr>
      <w:tr w:rsidR="00EC20B4" w14:paraId="4D58850A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5D1537E6" w14:textId="77777777" w:rsidR="00EC20B4" w:rsidRPr="00D13533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D13533">
              <w:rPr>
                <w:sz w:val="20"/>
              </w:rPr>
              <w:t>Email address</w:t>
            </w:r>
            <w:r>
              <w:rPr>
                <w:sz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120E657F" w14:textId="17282C65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3"/>
          </w:p>
        </w:tc>
      </w:tr>
      <w:tr w:rsidR="00EC20B4" w14:paraId="025724C6" w14:textId="77777777" w:rsidTr="007B4B46">
        <w:trPr>
          <w:cantSplit/>
          <w:trHeight w:val="56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57F4AA8C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Insurance /Solicitor’s Return Address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</w:r>
            <w:r w:rsidRPr="00EC20B4">
              <w:rPr>
                <w:b w:val="0"/>
                <w:bCs/>
                <w:szCs w:val="16"/>
              </w:rPr>
              <w:t>(please note this will be where the TPD/Report is sent)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603F957F" w14:textId="13DE302F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4"/>
          </w:p>
        </w:tc>
      </w:tr>
      <w:tr w:rsidR="00EC20B4" w14:paraId="57B2FCEF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642A682A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Return Address Postcode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49EB01DB" w14:textId="3CB4696C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5"/>
          </w:p>
        </w:tc>
      </w:tr>
      <w:tr w:rsidR="00EC20B4" w14:paraId="26B22692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089E3684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Your Reference Number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389E29B0" w14:textId="7B3AE6FA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6"/>
          </w:p>
        </w:tc>
      </w:tr>
      <w:tr w:rsidR="00EC20B4" w14:paraId="48B8E293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1B7E7C84" w14:textId="77777777" w:rsidR="00EC20B4" w:rsidRPr="005145CC" w:rsidRDefault="00EC20B4" w:rsidP="00EC20B4">
            <w:pPr>
              <w:rPr>
                <w:b/>
              </w:rPr>
            </w:pPr>
            <w:r w:rsidRPr="005145CC">
              <w:rPr>
                <w:b/>
                <w:u w:val="single"/>
              </w:rPr>
              <w:t>Date</w:t>
            </w:r>
            <w:r w:rsidRPr="005145CC">
              <w:rPr>
                <w:b/>
              </w:rPr>
              <w:t xml:space="preserve"> and</w:t>
            </w:r>
            <w:r w:rsidRPr="005145CC">
              <w:rPr>
                <w:b/>
                <w:u w:val="single"/>
              </w:rPr>
              <w:t xml:space="preserve"> time</w:t>
            </w:r>
            <w:r w:rsidRPr="005145CC">
              <w:rPr>
                <w:b/>
              </w:rPr>
              <w:t xml:space="preserve"> of Incident:                               (Mandatory)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E7BA6BF" w14:textId="71E028DD" w:rsidR="00EC20B4" w:rsidRDefault="001300F5" w:rsidP="00EC20B4">
            <w: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default w:val="01/01/2025 23:59"/>
                    <w:format w:val="dd/MM/yyyy HH:mm"/>
                  </w:textInput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01/01/2025 23:59</w:t>
            </w:r>
            <w:r>
              <w:fldChar w:fldCharType="end"/>
            </w:r>
            <w:bookmarkEnd w:id="7"/>
          </w:p>
        </w:tc>
      </w:tr>
      <w:tr w:rsidR="00EC20B4" w14:paraId="3E0AC9E5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77D8FE89" w14:textId="77777777" w:rsidR="00EC20B4" w:rsidRPr="005145CC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5145CC">
              <w:rPr>
                <w:bCs/>
                <w:sz w:val="20"/>
                <w:u w:val="single"/>
              </w:rPr>
              <w:t>Location</w:t>
            </w:r>
            <w:r w:rsidRPr="005145CC">
              <w:rPr>
                <w:bCs/>
                <w:sz w:val="20"/>
              </w:rPr>
              <w:t xml:space="preserve"> and </w:t>
            </w:r>
            <w:r w:rsidRPr="005145CC">
              <w:rPr>
                <w:bCs/>
                <w:sz w:val="20"/>
                <w:u w:val="single"/>
              </w:rPr>
              <w:t>postcode</w:t>
            </w:r>
            <w:r w:rsidRPr="005145CC">
              <w:rPr>
                <w:bCs/>
                <w:sz w:val="20"/>
              </w:rPr>
              <w:t xml:space="preserve"> of Incident:               (Mandatory)       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5AA9C581" w14:textId="1116EA5D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8"/>
          </w:p>
        </w:tc>
      </w:tr>
      <w:tr w:rsidR="00EC20B4" w14:paraId="622C15D4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502EA6D5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Client’s Full Name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28C329EC" w14:textId="7B9F6A97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9"/>
          </w:p>
        </w:tc>
      </w:tr>
      <w:tr w:rsidR="00EC20B4" w14:paraId="7FB17038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504E50B6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Driver’s Name if different from above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538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vAlign w:val="center"/>
          </w:tcPr>
          <w:p w14:paraId="677B4921" w14:textId="37B6DF69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0"/>
          </w:p>
        </w:tc>
      </w:tr>
      <w:tr w:rsidR="00EC20B4" w14:paraId="12A34B46" w14:textId="77777777" w:rsidTr="007B4B46">
        <w:trPr>
          <w:cantSplit/>
          <w:trHeight w:val="397"/>
        </w:trPr>
        <w:tc>
          <w:tcPr>
            <w:tcW w:w="5529" w:type="dxa"/>
            <w:gridSpan w:val="4"/>
            <w:tcBorders>
              <w:top w:val="single" w:sz="4" w:space="0" w:color="C0C0C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552B1080" w14:textId="77777777" w:rsidR="00EC20B4" w:rsidRPr="0066444B" w:rsidRDefault="00EC20B4" w:rsidP="00EC20B4">
            <w:pPr>
              <w:pStyle w:val="Heading2"/>
              <w:jc w:val="left"/>
              <w:rPr>
                <w:bCs/>
                <w:sz w:val="20"/>
              </w:rPr>
            </w:pPr>
            <w:r w:rsidRPr="0066444B">
              <w:rPr>
                <w:bCs/>
                <w:sz w:val="20"/>
              </w:rPr>
              <w:t>Vehicle Registration Number(s)</w:t>
            </w:r>
            <w:r>
              <w:rPr>
                <w:bCs/>
                <w:sz w:val="20"/>
              </w:rPr>
              <w:t>:</w:t>
            </w:r>
            <w:r w:rsidRPr="0066444B">
              <w:rPr>
                <w:bCs/>
                <w:sz w:val="20"/>
              </w:rPr>
              <w:t xml:space="preserve"> </w:t>
            </w:r>
            <w:r w:rsidRPr="00D13533">
              <w:rPr>
                <w:b w:val="0"/>
                <w:bCs/>
                <w:iCs/>
                <w:sz w:val="18"/>
              </w:rPr>
              <w:t>(if applicable)</w:t>
            </w:r>
          </w:p>
        </w:tc>
        <w:tc>
          <w:tcPr>
            <w:tcW w:w="1861" w:type="dxa"/>
            <w:gridSpan w:val="3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7024D796" w14:textId="21B73CF4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1843" w:type="dxa"/>
            <w:gridSpan w:val="3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4" w:space="0" w:color="C0C0C0"/>
            </w:tcBorders>
            <w:vAlign w:val="center"/>
          </w:tcPr>
          <w:p w14:paraId="506F9492" w14:textId="00EB1F03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682" w:type="dxa"/>
            <w:tcBorders>
              <w:top w:val="single" w:sz="4" w:space="0" w:color="C0C0C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vAlign w:val="center"/>
          </w:tcPr>
          <w:p w14:paraId="63A38146" w14:textId="77699C8A" w:rsidR="00EC20B4" w:rsidRDefault="001300F5" w:rsidP="00EC20B4">
            <w:pPr>
              <w:pStyle w:val="Heading2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 w:val="0"/>
                <w:bCs/>
                <w:sz w:val="20"/>
              </w:rPr>
              <w:instrText xml:space="preserve"> FORMTEXT </w:instrText>
            </w:r>
            <w:r>
              <w:rPr>
                <w:b w:val="0"/>
                <w:bCs/>
                <w:sz w:val="20"/>
              </w:rPr>
            </w:r>
            <w:r>
              <w:rPr>
                <w:b w:val="0"/>
                <w:bCs/>
                <w:sz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noProof/>
                <w:sz w:val="20"/>
              </w:rPr>
              <w:t> </w:t>
            </w:r>
            <w:r>
              <w:rPr>
                <w:b w:val="0"/>
                <w:bCs/>
                <w:sz w:val="20"/>
              </w:rPr>
              <w:fldChar w:fldCharType="end"/>
            </w:r>
            <w:bookmarkEnd w:id="13"/>
          </w:p>
        </w:tc>
      </w:tr>
      <w:tr w:rsidR="00EC20B4" w14:paraId="0C7B847D" w14:textId="77777777" w:rsidTr="00D13533">
        <w:trPr>
          <w:cantSplit/>
          <w:trHeight w:hRule="exact" w:val="170"/>
        </w:trPr>
        <w:tc>
          <w:tcPr>
            <w:tcW w:w="10915" w:type="dxa"/>
            <w:gridSpan w:val="11"/>
            <w:tcBorders>
              <w:top w:val="single" w:sz="12" w:space="0" w:color="000000"/>
            </w:tcBorders>
          </w:tcPr>
          <w:p w14:paraId="1D8B850A" w14:textId="77777777" w:rsidR="00EC20B4" w:rsidRDefault="00EC20B4" w:rsidP="00EC20B4">
            <w:pPr>
              <w:pStyle w:val="Heading2"/>
              <w:jc w:val="left"/>
              <w:rPr>
                <w:sz w:val="36"/>
              </w:rPr>
            </w:pPr>
          </w:p>
        </w:tc>
      </w:tr>
      <w:tr w:rsidR="00EC20B4" w:rsidRPr="00E36AE6" w14:paraId="179C0450" w14:textId="77777777" w:rsidTr="00D13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0915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C0C0C0"/>
              <w:right w:val="single" w:sz="12" w:space="0" w:color="000000"/>
            </w:tcBorders>
            <w:shd w:val="clear" w:color="auto" w:fill="000080"/>
            <w:vAlign w:val="center"/>
          </w:tcPr>
          <w:p w14:paraId="79965732" w14:textId="77777777" w:rsidR="00EC20B4" w:rsidRPr="00E36AE6" w:rsidRDefault="00EC20B4" w:rsidP="00EC20B4">
            <w:pPr>
              <w:rPr>
                <w:b/>
              </w:rPr>
            </w:pPr>
            <w:r w:rsidRPr="001C6FE0">
              <w:rPr>
                <w:b/>
              </w:rPr>
              <w:t>By completing and signing this form you are confirming that you require the information for insurance claims or civil proceedings. If it is not signed it will be returned to you.</w:t>
            </w:r>
            <w:r w:rsidR="00C0748E">
              <w:rPr>
                <w:b/>
              </w:rPr>
              <w:t xml:space="preserve"> </w:t>
            </w:r>
          </w:p>
        </w:tc>
      </w:tr>
      <w:tr w:rsidR="00EC20B4" w14:paraId="4E4DF53D" w14:textId="77777777" w:rsidTr="007B4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single" w:sz="4" w:space="0" w:color="C0C0C0"/>
              <w:right w:val="single" w:sz="4" w:space="0" w:color="C0C0C0"/>
            </w:tcBorders>
            <w:shd w:val="clear" w:color="auto" w:fill="FFF2CC" w:themeFill="accent4" w:themeFillTint="33"/>
            <w:vAlign w:val="center"/>
          </w:tcPr>
          <w:p w14:paraId="575E414F" w14:textId="77777777" w:rsidR="00EC20B4" w:rsidRPr="00E36AE6" w:rsidRDefault="00EC20B4" w:rsidP="00EC20B4">
            <w:pPr>
              <w:spacing w:before="60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63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000000"/>
            </w:tcBorders>
            <w:shd w:val="clear" w:color="auto" w:fill="auto"/>
            <w:vAlign w:val="center"/>
          </w:tcPr>
          <w:p w14:paraId="55FC6224" w14:textId="779866D2" w:rsidR="00EC20B4" w:rsidRDefault="001300F5" w:rsidP="00EC20B4">
            <w:pPr>
              <w:spacing w:before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C20B4" w:rsidRPr="00E36AE6" w14:paraId="08732534" w14:textId="77777777" w:rsidTr="007B4B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76" w:type="dxa"/>
            <w:tcBorders>
              <w:top w:val="single" w:sz="4" w:space="0" w:color="C0C0C0"/>
              <w:left w:val="single" w:sz="12" w:space="0" w:color="000000"/>
              <w:bottom w:val="nil"/>
              <w:right w:val="single" w:sz="4" w:space="0" w:color="C0C0C0"/>
            </w:tcBorders>
            <w:shd w:val="clear" w:color="auto" w:fill="FFF2CC" w:themeFill="accent4" w:themeFillTint="33"/>
            <w:vAlign w:val="bottom"/>
          </w:tcPr>
          <w:p w14:paraId="1FC61029" w14:textId="77777777" w:rsidR="00EC20B4" w:rsidRPr="00E36AE6" w:rsidRDefault="00EC20B4" w:rsidP="00EC20B4">
            <w:pPr>
              <w:spacing w:before="60"/>
              <w:rPr>
                <w:b/>
              </w:rPr>
            </w:pPr>
            <w:r w:rsidRPr="00E36AE6">
              <w:rPr>
                <w:b/>
              </w:rPr>
              <w:t xml:space="preserve">Signed: </w:t>
            </w:r>
          </w:p>
        </w:tc>
        <w:tc>
          <w:tcPr>
            <w:tcW w:w="5811" w:type="dxa"/>
            <w:gridSpan w:val="5"/>
            <w:tcBorders>
              <w:top w:val="single" w:sz="4" w:space="0" w:color="C0C0C0"/>
              <w:left w:val="single" w:sz="4" w:space="0" w:color="C0C0C0"/>
              <w:bottom w:val="dotted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C66B70F" w14:textId="77DABA4D" w:rsidR="00EC20B4" w:rsidRPr="00E36AE6" w:rsidRDefault="001300F5" w:rsidP="00EC20B4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1276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FF2CC" w:themeFill="accent4" w:themeFillTint="33"/>
            <w:vAlign w:val="bottom"/>
          </w:tcPr>
          <w:p w14:paraId="5B897CD6" w14:textId="77777777" w:rsidR="00EC20B4" w:rsidRPr="00E36AE6" w:rsidRDefault="00EC20B4" w:rsidP="00EC20B4">
            <w:pPr>
              <w:spacing w:before="60"/>
              <w:rPr>
                <w:b/>
                <w:bCs/>
              </w:rPr>
            </w:pPr>
            <w:r w:rsidRPr="00E36AE6">
              <w:rPr>
                <w:b/>
                <w:bCs/>
              </w:rPr>
              <w:t>Date:</w:t>
            </w:r>
          </w:p>
        </w:tc>
        <w:tc>
          <w:tcPr>
            <w:tcW w:w="255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14:paraId="4486F509" w14:textId="034FBA82" w:rsidR="00EC20B4" w:rsidRPr="001300F5" w:rsidRDefault="001300F5" w:rsidP="00EC20B4">
            <w:pPr>
              <w:spacing w:before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default w:val="01.01.2025"/>
                    <w:format w:val="dd.MM.yyyy"/>
                  </w:textInput>
                </w:ffData>
              </w:fldChar>
            </w:r>
            <w:bookmarkStart w:id="16" w:name="Text1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01.01.2025</w:t>
            </w:r>
            <w:r>
              <w:rPr>
                <w:bCs/>
              </w:rPr>
              <w:fldChar w:fldCharType="end"/>
            </w:r>
            <w:bookmarkEnd w:id="16"/>
          </w:p>
        </w:tc>
      </w:tr>
      <w:tr w:rsidR="00EC20B4" w14:paraId="09D1C08C" w14:textId="77777777" w:rsidTr="001E4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4466E194" w14:textId="77777777" w:rsidR="00EC20B4" w:rsidRDefault="00EC20B4" w:rsidP="00EC20B4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39E8D29E" w14:textId="77777777" w:rsidR="00EC20B4" w:rsidRDefault="00EC20B4" w:rsidP="00EC20B4">
            <w:pPr>
              <w:spacing w:before="60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C0C0C0"/>
              <w:bottom w:val="single" w:sz="12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33E4C7CC" w14:textId="77777777" w:rsidR="00EC20B4" w:rsidRPr="00564841" w:rsidRDefault="00EC20B4" w:rsidP="00EC20B4">
            <w:pPr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C0C0C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AD1B320" w14:textId="77777777" w:rsidR="00EC20B4" w:rsidRDefault="00EC20B4" w:rsidP="00EC20B4">
            <w:pPr>
              <w:spacing w:before="60"/>
              <w:rPr>
                <w:b/>
                <w:bCs/>
              </w:rPr>
            </w:pPr>
          </w:p>
        </w:tc>
      </w:tr>
      <w:tr w:rsidR="00EC20B4" w:rsidRPr="00806EEB" w14:paraId="494B8BE0" w14:textId="77777777" w:rsidTr="00D22E16">
        <w:trPr>
          <w:cantSplit/>
          <w:trHeight w:hRule="exact" w:val="110"/>
        </w:trPr>
        <w:tc>
          <w:tcPr>
            <w:tcW w:w="10915" w:type="dxa"/>
            <w:gridSpan w:val="11"/>
            <w:tcBorders>
              <w:top w:val="single" w:sz="12" w:space="0" w:color="000000"/>
            </w:tcBorders>
            <w:vAlign w:val="center"/>
          </w:tcPr>
          <w:p w14:paraId="4ED48051" w14:textId="77777777" w:rsidR="00EC20B4" w:rsidRPr="00806EEB" w:rsidRDefault="00EC20B4" w:rsidP="00EC20B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</w:tc>
      </w:tr>
    </w:tbl>
    <w:p w14:paraId="7241F227" w14:textId="77777777" w:rsidR="0066444B" w:rsidRPr="005145CC" w:rsidRDefault="00C0748E" w:rsidP="00C0748E">
      <w:pPr>
        <w:jc w:val="center"/>
        <w:rPr>
          <w:b/>
          <w:sz w:val="24"/>
          <w:szCs w:val="24"/>
        </w:rPr>
      </w:pPr>
      <w:r w:rsidRPr="005145CC">
        <w:rPr>
          <w:b/>
          <w:sz w:val="24"/>
          <w:szCs w:val="24"/>
        </w:rPr>
        <w:t>Please send completed form to</w:t>
      </w:r>
      <w:r w:rsidR="00EB4422" w:rsidRPr="005145CC">
        <w:rPr>
          <w:b/>
          <w:sz w:val="24"/>
          <w:szCs w:val="24"/>
        </w:rPr>
        <w:t>:</w:t>
      </w:r>
      <w:r w:rsidRPr="005145CC">
        <w:rPr>
          <w:b/>
          <w:sz w:val="24"/>
          <w:szCs w:val="24"/>
        </w:rPr>
        <w:t xml:space="preserve"> Met Prosecutions, PO Box 510, DA15 0BQ</w:t>
      </w:r>
    </w:p>
    <w:p w14:paraId="66F3C3F1" w14:textId="73A9E981" w:rsidR="00D13533" w:rsidRPr="00845202" w:rsidRDefault="00D13533" w:rsidP="00D13533">
      <w:pPr>
        <w:spacing w:before="40"/>
        <w:ind w:right="-227"/>
        <w:jc w:val="both"/>
        <w:rPr>
          <w:bCs/>
          <w:sz w:val="16"/>
          <w:szCs w:val="16"/>
        </w:rPr>
      </w:pPr>
      <w:r w:rsidRPr="00845202">
        <w:rPr>
          <w:bCs/>
          <w:sz w:val="16"/>
          <w:szCs w:val="16"/>
        </w:rPr>
        <w:t xml:space="preserve">Retention Period:  Life of file                                                                              </w:t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</w:r>
      <w:r w:rsidRPr="00845202">
        <w:rPr>
          <w:bCs/>
          <w:sz w:val="16"/>
          <w:szCs w:val="16"/>
        </w:rPr>
        <w:tab/>
        <w:t xml:space="preserve">          </w:t>
      </w:r>
      <w:r w:rsidR="00845202">
        <w:rPr>
          <w:bCs/>
          <w:sz w:val="16"/>
          <w:szCs w:val="16"/>
        </w:rPr>
        <w:t xml:space="preserve">  </w:t>
      </w:r>
      <w:r w:rsidRPr="00845202">
        <w:rPr>
          <w:sz w:val="16"/>
          <w:szCs w:val="16"/>
        </w:rPr>
        <w:t>Version</w:t>
      </w:r>
      <w:r w:rsidR="00D22E16">
        <w:rPr>
          <w:sz w:val="16"/>
          <w:szCs w:val="16"/>
        </w:rPr>
        <w:t xml:space="preserve"> </w:t>
      </w:r>
      <w:r w:rsidR="00DE0872">
        <w:rPr>
          <w:sz w:val="16"/>
          <w:szCs w:val="16"/>
        </w:rPr>
        <w:t>5</w:t>
      </w:r>
    </w:p>
    <w:p w14:paraId="30B0E578" w14:textId="77777777" w:rsidR="00DC39C1" w:rsidRDefault="00D13533">
      <w:pPr>
        <w:spacing w:before="40"/>
        <w:jc w:val="both"/>
      </w:pPr>
      <w:r>
        <w:rPr>
          <w:bCs/>
          <w:sz w:val="12"/>
        </w:rPr>
        <w:t xml:space="preserve">MP </w:t>
      </w:r>
      <w:r w:rsidR="00514427">
        <w:rPr>
          <w:bCs/>
          <w:sz w:val="12"/>
        </w:rPr>
        <w:t>518</w:t>
      </w:r>
      <w:r>
        <w:rPr>
          <w:bCs/>
          <w:sz w:val="12"/>
        </w:rPr>
        <w:t>/15</w:t>
      </w:r>
      <w:r w:rsidR="00845202">
        <w:rPr>
          <w:bCs/>
          <w:sz w:val="12"/>
        </w:rPr>
        <w:t xml:space="preserve"> </w:t>
      </w:r>
    </w:p>
    <w:sectPr w:rsidR="00DC39C1" w:rsidSect="00770E1C">
      <w:headerReference w:type="default" r:id="rId11"/>
      <w:pgSz w:w="11906" w:h="16838" w:code="9"/>
      <w:pgMar w:top="680" w:right="680" w:bottom="426" w:left="6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32A3" w14:textId="77777777" w:rsidR="007818D3" w:rsidRDefault="007818D3">
      <w:r>
        <w:separator/>
      </w:r>
    </w:p>
  </w:endnote>
  <w:endnote w:type="continuationSeparator" w:id="0">
    <w:p w14:paraId="264CB772" w14:textId="77777777" w:rsidR="007818D3" w:rsidRDefault="0078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3C7C" w14:textId="77777777" w:rsidR="007818D3" w:rsidRDefault="007818D3">
      <w:r>
        <w:separator/>
      </w:r>
    </w:p>
  </w:footnote>
  <w:footnote w:type="continuationSeparator" w:id="0">
    <w:p w14:paraId="2997619A" w14:textId="77777777" w:rsidR="007818D3" w:rsidRDefault="0078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599" w14:textId="77777777" w:rsidR="00770E1C" w:rsidRDefault="00770E1C">
    <w:pPr>
      <w:pStyle w:val="Header"/>
      <w:jc w:val="center"/>
      <w:rPr>
        <w:b/>
      </w:rPr>
    </w:pPr>
    <w:r>
      <w:rPr>
        <w:b/>
      </w:rPr>
      <w:t>RESTRICTED</w:t>
    </w:r>
  </w:p>
  <w:p w14:paraId="211B9B20" w14:textId="77777777" w:rsidR="00770E1C" w:rsidRDefault="00770E1C">
    <w:pPr>
      <w:pStyle w:val="Header"/>
      <w:jc w:val="center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FF"/>
    <w:multiLevelType w:val="multilevel"/>
    <w:tmpl w:val="811CB4EA"/>
    <w:lvl w:ilvl="0">
      <w:start w:val="1"/>
      <w:numFmt w:val="decimal"/>
      <w:pStyle w:val="Heading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26603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D"/>
    <w:rsid w:val="0003152A"/>
    <w:rsid w:val="00051917"/>
    <w:rsid w:val="00066B9C"/>
    <w:rsid w:val="000B56DA"/>
    <w:rsid w:val="000C5433"/>
    <w:rsid w:val="000D1F51"/>
    <w:rsid w:val="000D2922"/>
    <w:rsid w:val="00103749"/>
    <w:rsid w:val="00112041"/>
    <w:rsid w:val="001300F5"/>
    <w:rsid w:val="001430B2"/>
    <w:rsid w:val="00150ECC"/>
    <w:rsid w:val="00151147"/>
    <w:rsid w:val="001A2DE3"/>
    <w:rsid w:val="001E435C"/>
    <w:rsid w:val="002115FA"/>
    <w:rsid w:val="00251E1A"/>
    <w:rsid w:val="002603FF"/>
    <w:rsid w:val="00284EBC"/>
    <w:rsid w:val="002923C5"/>
    <w:rsid w:val="002B31BD"/>
    <w:rsid w:val="00323A7E"/>
    <w:rsid w:val="00327E85"/>
    <w:rsid w:val="003472EE"/>
    <w:rsid w:val="00357F25"/>
    <w:rsid w:val="00365DB3"/>
    <w:rsid w:val="003A3236"/>
    <w:rsid w:val="003B142B"/>
    <w:rsid w:val="003C061C"/>
    <w:rsid w:val="003C4A40"/>
    <w:rsid w:val="00401702"/>
    <w:rsid w:val="00442BBF"/>
    <w:rsid w:val="004769DE"/>
    <w:rsid w:val="004C2BE3"/>
    <w:rsid w:val="005001C9"/>
    <w:rsid w:val="00514427"/>
    <w:rsid w:val="005145CC"/>
    <w:rsid w:val="00516EC5"/>
    <w:rsid w:val="005206B3"/>
    <w:rsid w:val="00537D23"/>
    <w:rsid w:val="005613FF"/>
    <w:rsid w:val="00583503"/>
    <w:rsid w:val="005A2AE2"/>
    <w:rsid w:val="005D4D5B"/>
    <w:rsid w:val="0065373A"/>
    <w:rsid w:val="0066444B"/>
    <w:rsid w:val="00664EB7"/>
    <w:rsid w:val="006859A2"/>
    <w:rsid w:val="00685A8B"/>
    <w:rsid w:val="006A76A4"/>
    <w:rsid w:val="006C4D94"/>
    <w:rsid w:val="006D5CAA"/>
    <w:rsid w:val="006E3464"/>
    <w:rsid w:val="00706619"/>
    <w:rsid w:val="00717F84"/>
    <w:rsid w:val="00722ACA"/>
    <w:rsid w:val="00725350"/>
    <w:rsid w:val="00725A67"/>
    <w:rsid w:val="00731B0F"/>
    <w:rsid w:val="00741B14"/>
    <w:rsid w:val="00744F58"/>
    <w:rsid w:val="0075659D"/>
    <w:rsid w:val="00770738"/>
    <w:rsid w:val="00770E1C"/>
    <w:rsid w:val="00772050"/>
    <w:rsid w:val="007818D3"/>
    <w:rsid w:val="0078232E"/>
    <w:rsid w:val="007B4B46"/>
    <w:rsid w:val="007B5E0B"/>
    <w:rsid w:val="0080018A"/>
    <w:rsid w:val="008050F9"/>
    <w:rsid w:val="00805236"/>
    <w:rsid w:val="008058F9"/>
    <w:rsid w:val="00827D95"/>
    <w:rsid w:val="00833A63"/>
    <w:rsid w:val="00841134"/>
    <w:rsid w:val="00845202"/>
    <w:rsid w:val="00863276"/>
    <w:rsid w:val="00874796"/>
    <w:rsid w:val="00875D87"/>
    <w:rsid w:val="008B712B"/>
    <w:rsid w:val="008B7C14"/>
    <w:rsid w:val="008C4F76"/>
    <w:rsid w:val="008D61DB"/>
    <w:rsid w:val="00923D12"/>
    <w:rsid w:val="009541CD"/>
    <w:rsid w:val="00967C78"/>
    <w:rsid w:val="00A26D9C"/>
    <w:rsid w:val="00A74AD8"/>
    <w:rsid w:val="00AA525A"/>
    <w:rsid w:val="00AF2F4B"/>
    <w:rsid w:val="00AF5E1B"/>
    <w:rsid w:val="00B011D6"/>
    <w:rsid w:val="00B2191C"/>
    <w:rsid w:val="00B2358B"/>
    <w:rsid w:val="00B370C8"/>
    <w:rsid w:val="00BB5256"/>
    <w:rsid w:val="00BC4AF5"/>
    <w:rsid w:val="00BE2EF6"/>
    <w:rsid w:val="00C0748E"/>
    <w:rsid w:val="00C7370B"/>
    <w:rsid w:val="00C946C0"/>
    <w:rsid w:val="00CB5F7A"/>
    <w:rsid w:val="00D13533"/>
    <w:rsid w:val="00D15735"/>
    <w:rsid w:val="00D22E16"/>
    <w:rsid w:val="00D34AF5"/>
    <w:rsid w:val="00D5626B"/>
    <w:rsid w:val="00DB1B7F"/>
    <w:rsid w:val="00DC39C1"/>
    <w:rsid w:val="00DC4F57"/>
    <w:rsid w:val="00DD6FEF"/>
    <w:rsid w:val="00DE0872"/>
    <w:rsid w:val="00DF4C3B"/>
    <w:rsid w:val="00E0093F"/>
    <w:rsid w:val="00E2527A"/>
    <w:rsid w:val="00E77B37"/>
    <w:rsid w:val="00E81DD8"/>
    <w:rsid w:val="00E85A48"/>
    <w:rsid w:val="00E947AD"/>
    <w:rsid w:val="00E947D9"/>
    <w:rsid w:val="00EA0A26"/>
    <w:rsid w:val="00EB4422"/>
    <w:rsid w:val="00EC20B4"/>
    <w:rsid w:val="00EE3BAB"/>
    <w:rsid w:val="00F27681"/>
    <w:rsid w:val="00F6317B"/>
    <w:rsid w:val="00F649A3"/>
    <w:rsid w:val="00F6799C"/>
    <w:rsid w:val="00F94D69"/>
    <w:rsid w:val="00FA0670"/>
    <w:rsid w:val="00FC4E68"/>
    <w:rsid w:val="00FD3C80"/>
    <w:rsid w:val="00FE050C"/>
    <w:rsid w:val="00FE472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06198"/>
  <w15:chartTrackingRefBased/>
  <w15:docId w15:val="{877A6558-9A8A-4001-98A7-0947B0B9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09"/>
        <w:tab w:val="left" w:pos="992"/>
        <w:tab w:val="left" w:pos="1418"/>
        <w:tab w:val="left" w:pos="1701"/>
        <w:tab w:val="left" w:pos="2126"/>
        <w:tab w:val="left" w:pos="2410"/>
        <w:tab w:val="left" w:pos="2835"/>
        <w:tab w:val="left" w:pos="3119"/>
      </w:tabs>
      <w:outlineLvl w:val="0"/>
    </w:pPr>
    <w:rPr>
      <w:b/>
      <w:kern w:val="28"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v10B">
    <w:name w:val="Conv10B"/>
    <w:basedOn w:val="Normal"/>
    <w:rPr>
      <w:b/>
      <w:sz w:val="24"/>
    </w:rPr>
  </w:style>
  <w:style w:type="paragraph" w:customStyle="1" w:styleId="Conv8B">
    <w:name w:val="Conv8B"/>
    <w:basedOn w:val="Normal"/>
    <w:rPr>
      <w:b/>
      <w:sz w:val="24"/>
    </w:rPr>
  </w:style>
  <w:style w:type="paragraph" w:customStyle="1" w:styleId="Conv9B">
    <w:name w:val="Conv9B"/>
    <w:basedOn w:val="Normal"/>
    <w:rPr>
      <w:b/>
      <w:sz w:val="24"/>
    </w:rPr>
  </w:style>
  <w:style w:type="paragraph" w:customStyle="1" w:styleId="Conv11B">
    <w:name w:val="Conv11B"/>
    <w:basedOn w:val="Normal"/>
    <w:rPr>
      <w:b/>
      <w:sz w:val="24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3">
    <w:name w:val="Body Text 3"/>
    <w:basedOn w:val="Normal"/>
    <w:pPr>
      <w:spacing w:before="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967C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16Mailbox-.Finance520@met.police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et.police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10Mailbox-.Traffic-CIPTSupport@met.police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4048\AppData\Local\Microsoft\Windows\INetCache\IE\F920CCM5\5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518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518 - Request for Police Collision Reports and Third Party Details in Road Traffic Collisions</vt:lpstr>
    </vt:vector>
  </TitlesOfParts>
  <Company>Metropolitan Police Service</Company>
  <LinksUpToDate>false</LinksUpToDate>
  <CharactersWithSpaces>2962</CharactersWithSpaces>
  <SharedDoc>false</SharedDoc>
  <HLinks>
    <vt:vector size="6" baseType="variant">
      <vt:variant>
        <vt:i4>524301</vt:i4>
      </vt:variant>
      <vt:variant>
        <vt:i4>4</vt:i4>
      </vt:variant>
      <vt:variant>
        <vt:i4>0</vt:i4>
      </vt:variant>
      <vt:variant>
        <vt:i4>5</vt:i4>
      </vt:variant>
      <vt:variant>
        <vt:lpwstr>http://www.met.police.uk/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518 - Request for Police Collision Reports and Third Party Details in Road Traffic Collisions</dc:title>
  <dc:subject/>
  <dc:creator>Young Paul - Met Prosecutions</dc:creator>
  <cp:keywords/>
  <dc:description/>
  <cp:lastModifiedBy>Pelling Manda H.J - MO10 Met Prosecutions</cp:lastModifiedBy>
  <cp:revision>2</cp:revision>
  <cp:lastPrinted>2020-05-05T14:31:00Z</cp:lastPrinted>
  <dcterms:created xsi:type="dcterms:W3CDTF">2026-03-09T14:41:00Z</dcterms:created>
  <dcterms:modified xsi:type="dcterms:W3CDTF">2026-03-09T14:41:00Z</dcterms:modified>
</cp:coreProperties>
</file>