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87"/>
        <w:gridCol w:w="5528"/>
      </w:tblGrid>
      <w:tr w:rsidR="008B7C14" w14:paraId="1A347C1D" w14:textId="77777777" w:rsidTr="00564801">
        <w:trPr>
          <w:cantSplit/>
          <w:trHeight w:hRule="exact" w:val="672"/>
        </w:trPr>
        <w:tc>
          <w:tcPr>
            <w:tcW w:w="5387" w:type="dxa"/>
          </w:tcPr>
          <w:p w14:paraId="54CE5C89" w14:textId="77CCB5D9" w:rsidR="00204413" w:rsidRDefault="001F3DC3" w:rsidP="00204413">
            <w:pPr>
              <w:pStyle w:val="Heading2"/>
              <w:ind w:hanging="108"/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74386633" wp14:editId="15EF44CF">
                  <wp:extent cx="1657350" cy="428625"/>
                  <wp:effectExtent l="0" t="0" r="0" b="0"/>
                  <wp:docPr id="1" name="Picture 1" descr="Metropolitan Police Serv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etropolitan Police Serv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C0D601" w14:textId="77777777" w:rsidR="00204413" w:rsidRPr="00204413" w:rsidRDefault="00204413" w:rsidP="00204413">
            <w:pPr>
              <w:pStyle w:val="Heading2"/>
              <w:ind w:hanging="108"/>
              <w:jc w:val="left"/>
              <w:rPr>
                <w:b w:val="0"/>
                <w:sz w:val="20"/>
              </w:rPr>
            </w:pPr>
          </w:p>
        </w:tc>
        <w:tc>
          <w:tcPr>
            <w:tcW w:w="5528" w:type="dxa"/>
          </w:tcPr>
          <w:p w14:paraId="7FDE9CDB" w14:textId="77777777" w:rsidR="008B7C14" w:rsidRPr="00996231" w:rsidRDefault="00842DAE" w:rsidP="00731B0F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Form 523</w:t>
            </w:r>
          </w:p>
        </w:tc>
      </w:tr>
      <w:tr w:rsidR="008B7C14" w14:paraId="53570841" w14:textId="77777777" w:rsidTr="00D13533">
        <w:trPr>
          <w:cantSplit/>
          <w:trHeight w:hRule="exact" w:val="170"/>
        </w:trPr>
        <w:tc>
          <w:tcPr>
            <w:tcW w:w="10915" w:type="dxa"/>
            <w:gridSpan w:val="2"/>
          </w:tcPr>
          <w:p w14:paraId="6A8A366E" w14:textId="77777777" w:rsidR="008B7C14" w:rsidRDefault="008B7C14">
            <w:pPr>
              <w:pStyle w:val="Heading2"/>
              <w:jc w:val="left"/>
              <w:rPr>
                <w:sz w:val="36"/>
              </w:rPr>
            </w:pPr>
          </w:p>
        </w:tc>
      </w:tr>
      <w:tr w:rsidR="008B7C14" w14:paraId="385F2A9A" w14:textId="77777777" w:rsidTr="00AA525A">
        <w:trPr>
          <w:cantSplit/>
          <w:trHeight w:hRule="exact" w:val="680"/>
        </w:trPr>
        <w:tc>
          <w:tcPr>
            <w:tcW w:w="10915" w:type="dxa"/>
            <w:gridSpan w:val="2"/>
            <w:vAlign w:val="center"/>
          </w:tcPr>
          <w:p w14:paraId="4CE48DD7" w14:textId="77777777" w:rsidR="006A76A4" w:rsidRPr="006A76A4" w:rsidRDefault="006A76A4" w:rsidP="006A76A4">
            <w:pPr>
              <w:pStyle w:val="Heading2"/>
              <w:jc w:val="center"/>
              <w:rPr>
                <w:i/>
                <w:sz w:val="28"/>
                <w:szCs w:val="28"/>
              </w:rPr>
            </w:pPr>
            <w:r w:rsidRPr="006A76A4">
              <w:rPr>
                <w:i/>
                <w:sz w:val="28"/>
                <w:szCs w:val="28"/>
              </w:rPr>
              <w:t>TRAFFIC COLLISIONS ONLY</w:t>
            </w:r>
          </w:p>
          <w:p w14:paraId="77223DFB" w14:textId="77777777" w:rsidR="00401702" w:rsidRDefault="006A76A4" w:rsidP="006A76A4">
            <w:pPr>
              <w:pStyle w:val="Heading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CIVIL ACTION - </w:t>
            </w:r>
            <w:r w:rsidR="00AA525A" w:rsidRPr="00FC5CE9">
              <w:rPr>
                <w:sz w:val="28"/>
                <w:szCs w:val="28"/>
              </w:rPr>
              <w:t xml:space="preserve">Request for </w:t>
            </w:r>
            <w:r w:rsidR="00777307">
              <w:rPr>
                <w:sz w:val="28"/>
                <w:szCs w:val="28"/>
              </w:rPr>
              <w:t>CCTV</w:t>
            </w:r>
            <w:r w:rsidR="00842DAE">
              <w:rPr>
                <w:sz w:val="28"/>
                <w:szCs w:val="28"/>
              </w:rPr>
              <w:t>/Digital Media</w:t>
            </w:r>
            <w:r w:rsidR="0081350F">
              <w:rPr>
                <w:sz w:val="28"/>
                <w:szCs w:val="28"/>
              </w:rPr>
              <w:t>/BWV</w:t>
            </w:r>
          </w:p>
          <w:p w14:paraId="77B0ADF5" w14:textId="77777777" w:rsidR="008058F9" w:rsidRDefault="008058F9" w:rsidP="008058F9"/>
          <w:p w14:paraId="500E7FDF" w14:textId="77777777" w:rsidR="008058F9" w:rsidRPr="008058F9" w:rsidRDefault="008058F9" w:rsidP="008058F9"/>
          <w:p w14:paraId="574C6F31" w14:textId="77777777" w:rsidR="00401702" w:rsidRDefault="00401702" w:rsidP="00401702"/>
          <w:p w14:paraId="2A529B32" w14:textId="77777777" w:rsidR="00401702" w:rsidRDefault="00401702" w:rsidP="00401702"/>
          <w:p w14:paraId="3E189253" w14:textId="77777777" w:rsidR="00401702" w:rsidRDefault="00401702" w:rsidP="00401702"/>
          <w:p w14:paraId="4FB246BA" w14:textId="77777777" w:rsidR="00401702" w:rsidRDefault="00401702" w:rsidP="00401702"/>
          <w:p w14:paraId="05503FD7" w14:textId="77777777" w:rsidR="00401702" w:rsidRDefault="00401702" w:rsidP="00401702"/>
          <w:p w14:paraId="72ADCEA7" w14:textId="77777777" w:rsidR="00401702" w:rsidRDefault="00401702" w:rsidP="00401702"/>
          <w:p w14:paraId="10DDDBAD" w14:textId="77777777" w:rsidR="00401702" w:rsidRDefault="00401702" w:rsidP="00401702"/>
          <w:p w14:paraId="2A412AD4" w14:textId="77777777" w:rsidR="00401702" w:rsidRDefault="00401702" w:rsidP="00401702"/>
          <w:p w14:paraId="2114DC96" w14:textId="77777777" w:rsidR="00401702" w:rsidRPr="00401702" w:rsidRDefault="00401702" w:rsidP="00401702"/>
        </w:tc>
      </w:tr>
      <w:tr w:rsidR="008B7C14" w14:paraId="27C3DC52" w14:textId="77777777" w:rsidTr="00EC20B4">
        <w:trPr>
          <w:cantSplit/>
          <w:trHeight w:hRule="exact" w:val="170"/>
        </w:trPr>
        <w:tc>
          <w:tcPr>
            <w:tcW w:w="10915" w:type="dxa"/>
            <w:gridSpan w:val="2"/>
            <w:tcBorders>
              <w:bottom w:val="single" w:sz="4" w:space="0" w:color="C0C0C0"/>
            </w:tcBorders>
          </w:tcPr>
          <w:p w14:paraId="35F2340E" w14:textId="77777777" w:rsidR="008B7C14" w:rsidRDefault="008B7C14">
            <w:pPr>
              <w:pStyle w:val="Heading2"/>
              <w:jc w:val="left"/>
              <w:rPr>
                <w:sz w:val="36"/>
              </w:rPr>
            </w:pPr>
          </w:p>
        </w:tc>
      </w:tr>
      <w:tr w:rsidR="00D13533" w:rsidRPr="00645472" w14:paraId="23E60E16" w14:textId="77777777" w:rsidTr="00932A2E">
        <w:trPr>
          <w:cantSplit/>
          <w:trHeight w:hRule="exact" w:val="394"/>
        </w:trPr>
        <w:tc>
          <w:tcPr>
            <w:tcW w:w="10915" w:type="dxa"/>
            <w:gridSpan w:val="2"/>
            <w:tcBorders>
              <w:top w:val="single" w:sz="4" w:space="0" w:color="C0C0C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80"/>
            <w:vAlign w:val="center"/>
          </w:tcPr>
          <w:p w14:paraId="1FE80A76" w14:textId="27EE4CE5" w:rsidR="00D13533" w:rsidRPr="00932A2E" w:rsidRDefault="00F54C33" w:rsidP="006C0067">
            <w:pPr>
              <w:jc w:val="center"/>
              <w:rPr>
                <w:rFonts w:cs="Arial"/>
                <w:b/>
                <w:color w:val="FFFFFF"/>
                <w:sz w:val="28"/>
                <w:szCs w:val="28"/>
              </w:rPr>
            </w:pPr>
            <w:r w:rsidRPr="00932A2E">
              <w:rPr>
                <w:rFonts w:cs="Arial"/>
                <w:b/>
                <w:color w:val="FFFFFF"/>
                <w:sz w:val="28"/>
                <w:szCs w:val="28"/>
              </w:rPr>
              <w:t xml:space="preserve">ONLY </w:t>
            </w:r>
            <w:r w:rsidRPr="00932A2E">
              <w:rPr>
                <w:rFonts w:cs="Arial"/>
                <w:b/>
                <w:color w:val="FFFFFF"/>
                <w:sz w:val="28"/>
                <w:szCs w:val="28"/>
                <w:u w:val="single"/>
              </w:rPr>
              <w:t>ONE</w:t>
            </w:r>
            <w:r w:rsidRPr="00932A2E">
              <w:rPr>
                <w:rFonts w:cs="Arial"/>
                <w:b/>
                <w:color w:val="FFFFFF"/>
                <w:sz w:val="28"/>
                <w:szCs w:val="28"/>
              </w:rPr>
              <w:t xml:space="preserve"> REQUEST PER APPLICATION FORM</w:t>
            </w:r>
          </w:p>
        </w:tc>
      </w:tr>
    </w:tbl>
    <w:p w14:paraId="4BB724D4" w14:textId="77777777" w:rsidR="00D13533" w:rsidRPr="00DF4C3B" w:rsidRDefault="00D13533"/>
    <w:tbl>
      <w:tblPr>
        <w:tblW w:w="109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2145"/>
        <w:gridCol w:w="1541"/>
        <w:gridCol w:w="1134"/>
        <w:gridCol w:w="160"/>
        <w:gridCol w:w="703"/>
        <w:gridCol w:w="129"/>
        <w:gridCol w:w="614"/>
        <w:gridCol w:w="1235"/>
        <w:gridCol w:w="136"/>
        <w:gridCol w:w="1842"/>
      </w:tblGrid>
      <w:tr w:rsidR="00EC20B4" w14:paraId="143C9450" w14:textId="77777777">
        <w:trPr>
          <w:cantSplit/>
          <w:trHeight w:hRule="exact" w:val="397"/>
        </w:trPr>
        <w:tc>
          <w:tcPr>
            <w:tcW w:w="34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6C5AC"/>
            <w:vAlign w:val="center"/>
          </w:tcPr>
          <w:p w14:paraId="4C0CB3C1" w14:textId="77777777" w:rsidR="00EC20B4" w:rsidRDefault="00EC20B4" w:rsidP="00764CCB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901DA6">
              <w:rPr>
                <w:bCs/>
                <w:sz w:val="20"/>
              </w:rPr>
              <w:t>Information Required</w:t>
            </w:r>
            <w:r w:rsidR="00F21095">
              <w:rPr>
                <w:b w:val="0"/>
                <w:bCs/>
                <w:sz w:val="12"/>
                <w:szCs w:val="12"/>
              </w:rPr>
              <w:t xml:space="preserve"> </w:t>
            </w:r>
            <w:r w:rsidR="00F21095" w:rsidRPr="00F21095">
              <w:rPr>
                <w:b w:val="0"/>
                <w:bCs/>
                <w:sz w:val="12"/>
                <w:szCs w:val="12"/>
              </w:rPr>
              <w:t>(Tick relevant box)</w:t>
            </w:r>
          </w:p>
        </w:tc>
        <w:tc>
          <w:tcPr>
            <w:tcW w:w="2675" w:type="dxa"/>
            <w:gridSpan w:val="2"/>
            <w:tcBorders>
              <w:top w:val="single" w:sz="12" w:space="0" w:color="000000"/>
              <w:left w:val="single" w:sz="4" w:space="0" w:color="C0C0C0"/>
              <w:bottom w:val="single" w:sz="4" w:space="0" w:color="C0C0C0"/>
            </w:tcBorders>
            <w:vAlign w:val="center"/>
          </w:tcPr>
          <w:p w14:paraId="1E58CBAE" w14:textId="77777777" w:rsidR="00EC20B4" w:rsidRDefault="006A76A4" w:rsidP="00777307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FORMCHECKBOX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sz w:val="20"/>
              </w:rPr>
              <w:fldChar w:fldCharType="end"/>
            </w:r>
            <w:r>
              <w:rPr>
                <w:b w:val="0"/>
                <w:bCs/>
                <w:sz w:val="20"/>
              </w:rPr>
              <w:t xml:space="preserve"> </w:t>
            </w:r>
            <w:r w:rsidR="0081350F">
              <w:rPr>
                <w:b w:val="0"/>
                <w:bCs/>
                <w:sz w:val="20"/>
              </w:rPr>
              <w:t>CCTV/Digital Media</w:t>
            </w:r>
          </w:p>
        </w:tc>
        <w:tc>
          <w:tcPr>
            <w:tcW w:w="4819" w:type="dxa"/>
            <w:gridSpan w:val="7"/>
            <w:tcBorders>
              <w:top w:val="single" w:sz="12" w:space="0" w:color="000000"/>
              <w:left w:val="nil"/>
              <w:bottom w:val="single" w:sz="4" w:space="0" w:color="C0C0C0"/>
              <w:right w:val="single" w:sz="12" w:space="0" w:color="000000"/>
            </w:tcBorders>
            <w:vAlign w:val="center"/>
          </w:tcPr>
          <w:p w14:paraId="4F8AA083" w14:textId="77777777" w:rsidR="00EC20B4" w:rsidRDefault="0081350F" w:rsidP="004E3077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FORMCHECKBOX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sz w:val="20"/>
              </w:rPr>
              <w:fldChar w:fldCharType="end"/>
            </w:r>
            <w:r>
              <w:rPr>
                <w:b w:val="0"/>
                <w:bCs/>
                <w:sz w:val="20"/>
              </w:rPr>
              <w:t xml:space="preserve"> (BWV) Body worn video</w:t>
            </w:r>
          </w:p>
        </w:tc>
      </w:tr>
      <w:tr w:rsidR="00EC20B4" w14:paraId="58E7A4B0" w14:textId="77777777" w:rsidTr="00564801">
        <w:trPr>
          <w:cantSplit/>
          <w:trHeight w:val="2813"/>
        </w:trPr>
        <w:tc>
          <w:tcPr>
            <w:tcW w:w="10915" w:type="dxa"/>
            <w:gridSpan w:val="11"/>
            <w:tcBorders>
              <w:top w:val="single" w:sz="4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1288EA" w14:textId="77777777" w:rsidR="00EC20B4" w:rsidRDefault="00EC20B4" w:rsidP="00EC20B4">
            <w:pPr>
              <w:jc w:val="both"/>
              <w:rPr>
                <w:sz w:val="4"/>
              </w:rPr>
            </w:pPr>
          </w:p>
          <w:p w14:paraId="291B80A1" w14:textId="77777777" w:rsidR="00EB303C" w:rsidRPr="0081350F" w:rsidRDefault="00EB303C" w:rsidP="00564801">
            <w:pPr>
              <w:jc w:val="center"/>
              <w:rPr>
                <w:b/>
                <w:sz w:val="16"/>
                <w:szCs w:val="16"/>
              </w:rPr>
            </w:pPr>
          </w:p>
          <w:p w14:paraId="1F2271A3" w14:textId="61CBF551" w:rsidR="0081350F" w:rsidRPr="001F3DC3" w:rsidRDefault="00564801" w:rsidP="0081350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F3DC3">
              <w:rPr>
                <w:b/>
                <w:sz w:val="24"/>
                <w:szCs w:val="24"/>
                <w:u w:val="single"/>
              </w:rPr>
              <w:t>DO NOT SEND</w:t>
            </w:r>
            <w:r w:rsidR="00F9380A" w:rsidRPr="001F3DC3">
              <w:rPr>
                <w:b/>
                <w:sz w:val="24"/>
                <w:szCs w:val="24"/>
                <w:u w:val="single"/>
              </w:rPr>
              <w:t xml:space="preserve"> </w:t>
            </w:r>
            <w:r w:rsidRPr="001F3DC3">
              <w:rPr>
                <w:b/>
                <w:sz w:val="24"/>
                <w:szCs w:val="24"/>
                <w:u w:val="single"/>
              </w:rPr>
              <w:t xml:space="preserve">PAYMENT UNTIL DIRECTED TO </w:t>
            </w:r>
            <w:r w:rsidR="00932A2E">
              <w:rPr>
                <w:b/>
                <w:sz w:val="24"/>
                <w:szCs w:val="24"/>
                <w:u w:val="single"/>
              </w:rPr>
              <w:t>DO SO</w:t>
            </w:r>
          </w:p>
          <w:p w14:paraId="076E4931" w14:textId="77777777" w:rsidR="0081350F" w:rsidRPr="0081350F" w:rsidRDefault="0081350F" w:rsidP="0081350F">
            <w:pPr>
              <w:jc w:val="center"/>
              <w:rPr>
                <w:b/>
                <w:sz w:val="16"/>
                <w:szCs w:val="16"/>
              </w:rPr>
            </w:pPr>
          </w:p>
          <w:p w14:paraId="1AFF8616" w14:textId="77777777" w:rsidR="00932A2E" w:rsidRPr="00932A2E" w:rsidRDefault="00932A2E" w:rsidP="00932A2E">
            <w:pPr>
              <w:jc w:val="both"/>
              <w:rPr>
                <w:rFonts w:cs="Arial"/>
                <w:w w:val="99"/>
              </w:rPr>
            </w:pPr>
            <w:r w:rsidRPr="00932A2E">
              <w:rPr>
                <w:rFonts w:cs="Arial"/>
                <w:b/>
                <w:w w:val="99"/>
              </w:rPr>
              <w:t xml:space="preserve">CCTV/DIGITAL MEDIA </w:t>
            </w:r>
            <w:r w:rsidRPr="00932A2E">
              <w:rPr>
                <w:rFonts w:cs="Arial"/>
                <w:b/>
                <w:bCs/>
              </w:rPr>
              <w:t>–</w:t>
            </w:r>
            <w:r w:rsidRPr="00932A2E">
              <w:rPr>
                <w:rFonts w:cs="Arial"/>
                <w:b/>
                <w:w w:val="99"/>
              </w:rPr>
              <w:t xml:space="preserve"> </w:t>
            </w:r>
            <w:r w:rsidRPr="00932A2E">
              <w:rPr>
                <w:rFonts w:cs="Arial"/>
                <w:w w:val="99"/>
              </w:rPr>
              <w:t xml:space="preserve">Permission is required from the owners of any digital media before being released. You will be contacted via email, confirming if permission has been granted along with the appropriate fee. </w:t>
            </w:r>
          </w:p>
          <w:p w14:paraId="57C7B602" w14:textId="77777777" w:rsidR="00932A2E" w:rsidRPr="00932A2E" w:rsidRDefault="00932A2E" w:rsidP="00932A2E">
            <w:pPr>
              <w:jc w:val="both"/>
              <w:rPr>
                <w:rFonts w:cs="Arial"/>
                <w:w w:val="99"/>
              </w:rPr>
            </w:pPr>
          </w:p>
          <w:p w14:paraId="239E5786" w14:textId="77777777" w:rsidR="00932A2E" w:rsidRPr="00932A2E" w:rsidRDefault="00932A2E" w:rsidP="00932A2E">
            <w:pPr>
              <w:jc w:val="both"/>
              <w:rPr>
                <w:rFonts w:cs="Arial"/>
                <w:w w:val="99"/>
              </w:rPr>
            </w:pPr>
            <w:r w:rsidRPr="00932A2E">
              <w:rPr>
                <w:rFonts w:cs="Arial"/>
                <w:b/>
                <w:bCs/>
                <w:w w:val="99"/>
              </w:rPr>
              <w:t xml:space="preserve">BWV - </w:t>
            </w:r>
            <w:r w:rsidRPr="00932A2E">
              <w:rPr>
                <w:rFonts w:cs="Arial"/>
              </w:rPr>
              <w:t xml:space="preserve">This digital media needs to be viewed to ensure any GDPR breach is redacted. </w:t>
            </w:r>
            <w:r w:rsidRPr="00932A2E">
              <w:rPr>
                <w:rFonts w:cs="Arial"/>
                <w:w w:val="99"/>
              </w:rPr>
              <w:t>You will be contacted via email confirming the appropriate fee.</w:t>
            </w:r>
          </w:p>
          <w:p w14:paraId="0C907FA2" w14:textId="77777777" w:rsidR="00932A2E" w:rsidRPr="00932A2E" w:rsidRDefault="00932A2E" w:rsidP="00932A2E">
            <w:pPr>
              <w:jc w:val="both"/>
              <w:rPr>
                <w:rFonts w:cs="Arial"/>
                <w:w w:val="99"/>
              </w:rPr>
            </w:pPr>
          </w:p>
          <w:p w14:paraId="1E7D1610" w14:textId="77777777" w:rsidR="00932A2E" w:rsidRPr="00932A2E" w:rsidRDefault="00932A2E" w:rsidP="00932A2E">
            <w:pPr>
              <w:jc w:val="both"/>
              <w:rPr>
                <w:rFonts w:cs="Arial"/>
                <w:w w:val="99"/>
              </w:rPr>
            </w:pPr>
            <w:r w:rsidRPr="00932A2E">
              <w:rPr>
                <w:rFonts w:cs="Arial"/>
                <w:w w:val="99"/>
              </w:rPr>
              <w:t xml:space="preserve">All the below information is required and must be completed before submitting the application form to the mailbox: </w:t>
            </w:r>
            <w:hyperlink r:id="rId9" w:history="1">
              <w:r w:rsidRPr="00932A2E">
                <w:rPr>
                  <w:rStyle w:val="Hyperlink"/>
                  <w:rFonts w:cs="Arial"/>
                  <w:b/>
                  <w:bCs/>
                  <w:color w:val="auto"/>
                  <w:lang w:val="en-US" w:eastAsia="en-GB"/>
                </w:rPr>
                <w:t>MO10Mailbox-.Traffic-CIPTSupport@met.police.uk</w:t>
              </w:r>
            </w:hyperlink>
          </w:p>
          <w:p w14:paraId="599C2950" w14:textId="77777777" w:rsidR="00932A2E" w:rsidRPr="00932A2E" w:rsidRDefault="00932A2E" w:rsidP="00932A2E">
            <w:pPr>
              <w:pStyle w:val="Heading2"/>
              <w:tabs>
                <w:tab w:val="left" w:pos="-192"/>
              </w:tabs>
              <w:spacing w:after="40"/>
              <w:ind w:left="-28"/>
              <w:jc w:val="left"/>
              <w:rPr>
                <w:rFonts w:cs="Arial"/>
                <w:sz w:val="20"/>
              </w:rPr>
            </w:pPr>
          </w:p>
          <w:p w14:paraId="3FC41DBB" w14:textId="2C5F285C" w:rsidR="00932A2E" w:rsidRPr="00932A2E" w:rsidRDefault="00932A2E" w:rsidP="00932A2E">
            <w:pPr>
              <w:pStyle w:val="Heading2"/>
              <w:tabs>
                <w:tab w:val="left" w:pos="-192"/>
              </w:tabs>
              <w:spacing w:after="40"/>
              <w:ind w:left="-28"/>
              <w:jc w:val="left"/>
              <w:rPr>
                <w:rFonts w:cs="Arial"/>
                <w:sz w:val="20"/>
              </w:rPr>
            </w:pPr>
            <w:r w:rsidRPr="00932A2E">
              <w:rPr>
                <w:rFonts w:cs="Arial"/>
                <w:b w:val="0"/>
                <w:bCs/>
                <w:sz w:val="20"/>
              </w:rPr>
              <w:t xml:space="preserve">Once </w:t>
            </w:r>
            <w:r w:rsidRPr="00932A2E">
              <w:rPr>
                <w:rFonts w:cs="Arial"/>
                <w:b w:val="0"/>
                <w:bCs/>
                <w:w w:val="99"/>
                <w:sz w:val="20"/>
              </w:rPr>
              <w:t xml:space="preserve">notified of the cost, send the application form and </w:t>
            </w:r>
            <w:r w:rsidRPr="00932A2E">
              <w:rPr>
                <w:rFonts w:cs="Arial"/>
                <w:b w:val="0"/>
                <w:bCs/>
                <w:sz w:val="20"/>
              </w:rPr>
              <w:t>payment to:</w:t>
            </w:r>
            <w:r w:rsidRPr="00932A2E">
              <w:rPr>
                <w:rFonts w:cs="Arial"/>
                <w:sz w:val="20"/>
              </w:rPr>
              <w:t xml:space="preserve"> </w:t>
            </w:r>
            <w:r w:rsidRPr="00932A2E">
              <w:rPr>
                <w:rFonts w:cs="Arial"/>
                <w:sz w:val="20"/>
                <w:lang w:val="en-US"/>
              </w:rPr>
              <w:t>Met Prosecutions</w:t>
            </w:r>
            <w:r w:rsidRPr="00932A2E">
              <w:rPr>
                <w:rFonts w:cs="Arial"/>
                <w:sz w:val="20"/>
              </w:rPr>
              <w:t>, PO Box 510, DA15 0BQ</w:t>
            </w:r>
            <w:r w:rsidRPr="00932A2E">
              <w:rPr>
                <w:rFonts w:cs="Arial"/>
                <w:sz w:val="20"/>
                <w:lang w:val="en-US"/>
              </w:rPr>
              <w:t xml:space="preserve"> </w:t>
            </w:r>
            <w:r w:rsidRPr="00932A2E">
              <w:rPr>
                <w:rFonts w:cs="Arial"/>
                <w:b w:val="0"/>
                <w:bCs/>
                <w:sz w:val="20"/>
                <w:lang w:val="en-US"/>
              </w:rPr>
              <w:t xml:space="preserve">or email </w:t>
            </w:r>
            <w:hyperlink r:id="rId10" w:history="1">
              <w:r w:rsidRPr="00932A2E">
                <w:rPr>
                  <w:rStyle w:val="Hyperlink"/>
                  <w:rFonts w:cs="Arial"/>
                  <w:color w:val="auto"/>
                  <w:sz w:val="20"/>
                </w:rPr>
                <w:t>CO16Mailbox-.Finance520@met.police.uk</w:t>
              </w:r>
            </w:hyperlink>
          </w:p>
          <w:p w14:paraId="4F99488B" w14:textId="77777777" w:rsidR="007D7A4C" w:rsidRPr="00932A2E" w:rsidRDefault="007D7A4C" w:rsidP="007D7A4C">
            <w:pPr>
              <w:jc w:val="both"/>
              <w:rPr>
                <w:rFonts w:cs="Arial"/>
                <w:w w:val="99"/>
              </w:rPr>
            </w:pPr>
          </w:p>
          <w:p w14:paraId="4680DE94" w14:textId="0A757C41" w:rsidR="00EB303C" w:rsidRPr="00AA4693" w:rsidRDefault="00EC20B4" w:rsidP="000D1F51">
            <w:pPr>
              <w:spacing w:after="40"/>
              <w:jc w:val="both"/>
              <w:rPr>
                <w:b/>
                <w:bCs/>
                <w:color w:val="0000FF"/>
                <w:sz w:val="18"/>
                <w:szCs w:val="18"/>
                <w:u w:val="single"/>
              </w:rPr>
            </w:pPr>
            <w:r w:rsidRPr="00932A2E">
              <w:rPr>
                <w:rFonts w:cs="Arial"/>
              </w:rPr>
              <w:t xml:space="preserve">General Fees and Charges are available from our </w:t>
            </w:r>
            <w:proofErr w:type="gramStart"/>
            <w:r w:rsidRPr="00932A2E">
              <w:rPr>
                <w:rFonts w:cs="Arial"/>
              </w:rPr>
              <w:t>website</w:t>
            </w:r>
            <w:r w:rsidRPr="00932A2E">
              <w:rPr>
                <w:rFonts w:cs="Arial"/>
                <w:b/>
                <w:bCs/>
              </w:rPr>
              <w:t>:</w:t>
            </w:r>
            <w:r w:rsidR="001D61A3" w:rsidRPr="00932A2E">
              <w:rPr>
                <w:rFonts w:cs="Arial"/>
                <w:b/>
                <w:bCs/>
              </w:rPr>
              <w:t>-</w:t>
            </w:r>
            <w:proofErr w:type="gramEnd"/>
            <w:r w:rsidR="00932A2E" w:rsidRPr="00932A2E">
              <w:rPr>
                <w:rFonts w:cs="Arial"/>
                <w:b/>
                <w:bCs/>
              </w:rPr>
              <w:fldChar w:fldCharType="begin"/>
            </w:r>
            <w:r w:rsidR="00932A2E" w:rsidRPr="00932A2E">
              <w:rPr>
                <w:rFonts w:cs="Arial"/>
                <w:b/>
                <w:bCs/>
              </w:rPr>
              <w:instrText>HYPERLINK "http://www.met.police.uk"</w:instrText>
            </w:r>
            <w:r w:rsidR="00932A2E" w:rsidRPr="00932A2E">
              <w:rPr>
                <w:rFonts w:cs="Arial"/>
                <w:b/>
                <w:bCs/>
              </w:rPr>
              <w:fldChar w:fldCharType="separate"/>
            </w:r>
            <w:r w:rsidR="00932A2E" w:rsidRPr="00932A2E">
              <w:rPr>
                <w:rStyle w:val="Hyperlink"/>
                <w:rFonts w:cs="Arial"/>
                <w:b/>
                <w:bCs/>
                <w:color w:val="auto"/>
              </w:rPr>
              <w:t>www.met.police.uk</w:t>
            </w:r>
            <w:r w:rsidR="00932A2E" w:rsidRPr="00932A2E">
              <w:rPr>
                <w:rFonts w:cs="Arial"/>
                <w:b/>
                <w:bCs/>
              </w:rPr>
              <w:fldChar w:fldCharType="end"/>
            </w:r>
          </w:p>
        </w:tc>
      </w:tr>
      <w:tr w:rsidR="00EC20B4" w14:paraId="79D11195" w14:textId="77777777" w:rsidTr="00DF4C3B">
        <w:trPr>
          <w:cantSplit/>
          <w:trHeight w:hRule="exact" w:val="170"/>
        </w:trPr>
        <w:tc>
          <w:tcPr>
            <w:tcW w:w="10915" w:type="dxa"/>
            <w:gridSpan w:val="11"/>
            <w:tcBorders>
              <w:top w:val="single" w:sz="12" w:space="0" w:color="000000"/>
            </w:tcBorders>
          </w:tcPr>
          <w:p w14:paraId="49A5D45F" w14:textId="77777777" w:rsidR="00EC20B4" w:rsidRPr="00C64E0E" w:rsidRDefault="00EC20B4" w:rsidP="00EC20B4">
            <w:pPr>
              <w:pStyle w:val="Heading2"/>
              <w:jc w:val="left"/>
              <w:rPr>
                <w:szCs w:val="16"/>
              </w:rPr>
            </w:pPr>
          </w:p>
        </w:tc>
      </w:tr>
      <w:tr w:rsidR="00EC20B4" w14:paraId="606E4A67" w14:textId="77777777" w:rsidTr="00564801">
        <w:trPr>
          <w:cantSplit/>
          <w:trHeight w:hRule="exact" w:val="54"/>
        </w:trPr>
        <w:tc>
          <w:tcPr>
            <w:tcW w:w="10915" w:type="dxa"/>
            <w:gridSpan w:val="11"/>
            <w:tcBorders>
              <w:bottom w:val="dashDotStroked" w:sz="24" w:space="0" w:color="auto"/>
            </w:tcBorders>
          </w:tcPr>
          <w:p w14:paraId="649C6F7F" w14:textId="77777777" w:rsidR="00EC20B4" w:rsidRDefault="00EC20B4" w:rsidP="00EC20B4">
            <w:pPr>
              <w:pStyle w:val="Heading2"/>
              <w:jc w:val="left"/>
              <w:rPr>
                <w:sz w:val="36"/>
              </w:rPr>
            </w:pPr>
          </w:p>
        </w:tc>
      </w:tr>
      <w:tr w:rsidR="00EC20B4" w14:paraId="04A903E6" w14:textId="77777777" w:rsidTr="00770E1C">
        <w:trPr>
          <w:cantSplit/>
          <w:trHeight w:hRule="exact" w:val="397"/>
        </w:trPr>
        <w:tc>
          <w:tcPr>
            <w:tcW w:w="10915" w:type="dxa"/>
            <w:gridSpan w:val="11"/>
            <w:tcBorders>
              <w:top w:val="dashDotStroked" w:sz="24" w:space="0" w:color="auto"/>
              <w:left w:val="dashDotStroked" w:sz="24" w:space="0" w:color="auto"/>
              <w:bottom w:val="single" w:sz="4" w:space="0" w:color="C0C0C0"/>
              <w:right w:val="dashDotStroked" w:sz="24" w:space="0" w:color="auto"/>
            </w:tcBorders>
            <w:shd w:val="clear" w:color="auto" w:fill="000080"/>
            <w:vAlign w:val="center"/>
          </w:tcPr>
          <w:p w14:paraId="02294782" w14:textId="77777777" w:rsidR="00EC20B4" w:rsidRPr="00770E1C" w:rsidRDefault="00DF36B1" w:rsidP="00EC20B4">
            <w:pPr>
              <w:pStyle w:val="Heading2"/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section MUST</w:t>
            </w:r>
            <w:r w:rsidR="00EC20B4" w:rsidRPr="00770E1C">
              <w:rPr>
                <w:sz w:val="24"/>
                <w:szCs w:val="24"/>
              </w:rPr>
              <w:t xml:space="preserve"> be completed</w:t>
            </w:r>
          </w:p>
        </w:tc>
      </w:tr>
      <w:tr w:rsidR="00AA4693" w14:paraId="19970CDC" w14:textId="77777777">
        <w:trPr>
          <w:cantSplit/>
          <w:trHeight w:hRule="exact" w:val="494"/>
        </w:trPr>
        <w:tc>
          <w:tcPr>
            <w:tcW w:w="3421" w:type="dxa"/>
            <w:gridSpan w:val="2"/>
            <w:tcBorders>
              <w:top w:val="single" w:sz="4" w:space="0" w:color="C0C0C0"/>
              <w:left w:val="dashDotStroked" w:sz="24" w:space="0" w:color="auto"/>
              <w:bottom w:val="dashDotStroked" w:sz="24" w:space="0" w:color="auto"/>
              <w:right w:val="single" w:sz="4" w:space="0" w:color="C0C0C0"/>
            </w:tcBorders>
            <w:shd w:val="clear" w:color="auto" w:fill="F6C5AC"/>
            <w:vAlign w:val="center"/>
          </w:tcPr>
          <w:p w14:paraId="63072E7A" w14:textId="77777777" w:rsidR="00AA4693" w:rsidRPr="00DF36B1" w:rsidRDefault="00AA4693" w:rsidP="00EC20B4">
            <w:pPr>
              <w:pStyle w:val="Heading2"/>
              <w:jc w:val="left"/>
              <w:rPr>
                <w:bCs/>
                <w:sz w:val="20"/>
              </w:rPr>
            </w:pPr>
            <w:r w:rsidRPr="00EC20B4">
              <w:rPr>
                <w:bCs/>
                <w:sz w:val="20"/>
              </w:rPr>
              <w:t>Traffic Case Reference Number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3667" w:type="dxa"/>
            <w:gridSpan w:val="5"/>
            <w:tcBorders>
              <w:top w:val="single" w:sz="4" w:space="0" w:color="C0C0C0"/>
              <w:left w:val="single" w:sz="4" w:space="0" w:color="C0C0C0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58ED754" w14:textId="2B8B9EE9" w:rsidR="00AA4693" w:rsidRPr="00AA4693" w:rsidRDefault="007368D6" w:rsidP="007368D6">
            <w:pPr>
              <w:pStyle w:val="Heading2"/>
              <w:jc w:val="center"/>
              <w:rPr>
                <w:sz w:val="20"/>
              </w:rPr>
            </w:pPr>
            <w:r w:rsidRPr="009418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bookmarkStart w:id="0" w:name="Name"/>
            <w:r w:rsidRPr="0094184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41841">
              <w:rPr>
                <w:rFonts w:ascii="Calibri" w:hAnsi="Calibri" w:cs="Calibri"/>
                <w:sz w:val="22"/>
                <w:szCs w:val="22"/>
              </w:rPr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85" w:type="dxa"/>
            <w:gridSpan w:val="3"/>
            <w:tcBorders>
              <w:top w:val="single" w:sz="4" w:space="0" w:color="C0C0C0"/>
              <w:left w:val="single" w:sz="4" w:space="0" w:color="C0C0C0"/>
              <w:bottom w:val="dashDotStroked" w:sz="24" w:space="0" w:color="auto"/>
              <w:right w:val="dashDotStroked" w:sz="24" w:space="0" w:color="auto"/>
            </w:tcBorders>
            <w:shd w:val="clear" w:color="auto" w:fill="F6C5AC"/>
            <w:vAlign w:val="center"/>
          </w:tcPr>
          <w:p w14:paraId="73E773F9" w14:textId="77777777" w:rsidR="001D61A3" w:rsidRDefault="00684E27" w:rsidP="001D61A3">
            <w:pPr>
              <w:pStyle w:val="Heading2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Media</w:t>
            </w:r>
            <w:r w:rsidR="00AA4693">
              <w:rPr>
                <w:bCs/>
                <w:sz w:val="20"/>
              </w:rPr>
              <w:t xml:space="preserve"> Cost:</w:t>
            </w:r>
          </w:p>
          <w:p w14:paraId="11591C15" w14:textId="77777777" w:rsidR="001D61A3" w:rsidRPr="001D61A3" w:rsidRDefault="001D61A3" w:rsidP="001D61A3">
            <w:pPr>
              <w:pStyle w:val="Heading2"/>
              <w:jc w:val="left"/>
              <w:rPr>
                <w:bCs/>
                <w:sz w:val="10"/>
                <w:szCs w:val="10"/>
              </w:rPr>
            </w:pPr>
            <w:r w:rsidRPr="001D61A3">
              <w:rPr>
                <w:bCs/>
                <w:sz w:val="10"/>
                <w:szCs w:val="10"/>
              </w:rPr>
              <w:t>To be completed by Support Team</w:t>
            </w:r>
          </w:p>
        </w:tc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2971897" w14:textId="05FFC84A" w:rsidR="00AA4693" w:rsidRPr="00AA4693" w:rsidRDefault="00AA4693" w:rsidP="00EC20B4">
            <w:pPr>
              <w:pStyle w:val="Heading2"/>
              <w:jc w:val="left"/>
              <w:rPr>
                <w:sz w:val="20"/>
              </w:rPr>
            </w:pPr>
            <w:r w:rsidRPr="00AA4693">
              <w:rPr>
                <w:sz w:val="20"/>
              </w:rPr>
              <w:t>£</w:t>
            </w:r>
            <w:r w:rsidR="007368D6" w:rsidRPr="009418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368D6" w:rsidRPr="009418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r w:rsidR="007368D6" w:rsidRPr="0094184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7368D6" w:rsidRPr="00941841">
              <w:rPr>
                <w:rFonts w:ascii="Calibri" w:hAnsi="Calibri" w:cs="Calibri"/>
                <w:sz w:val="22"/>
                <w:szCs w:val="22"/>
              </w:rPr>
            </w:r>
            <w:r w:rsidR="007368D6" w:rsidRPr="009418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368D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368D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368D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368D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368D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368D6" w:rsidRPr="0094184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C20B4" w14:paraId="51DFE1D9" w14:textId="77777777" w:rsidTr="00770E1C">
        <w:trPr>
          <w:cantSplit/>
          <w:trHeight w:hRule="exact" w:val="170"/>
        </w:trPr>
        <w:tc>
          <w:tcPr>
            <w:tcW w:w="10915" w:type="dxa"/>
            <w:gridSpan w:val="11"/>
            <w:tcBorders>
              <w:top w:val="dashDotStroked" w:sz="24" w:space="0" w:color="auto"/>
            </w:tcBorders>
          </w:tcPr>
          <w:p w14:paraId="52D509A5" w14:textId="77777777" w:rsidR="00EC20B4" w:rsidRPr="0081350F" w:rsidRDefault="00EC20B4" w:rsidP="00EC20B4">
            <w:pPr>
              <w:pStyle w:val="Heading2"/>
              <w:jc w:val="left"/>
              <w:rPr>
                <w:sz w:val="24"/>
                <w:szCs w:val="24"/>
              </w:rPr>
            </w:pPr>
          </w:p>
        </w:tc>
      </w:tr>
      <w:tr w:rsidR="00EC20B4" w14:paraId="262176AD" w14:textId="77777777" w:rsidTr="0081350F">
        <w:trPr>
          <w:cantSplit/>
          <w:trHeight w:hRule="exact" w:val="47"/>
        </w:trPr>
        <w:tc>
          <w:tcPr>
            <w:tcW w:w="10915" w:type="dxa"/>
            <w:gridSpan w:val="11"/>
            <w:tcBorders>
              <w:bottom w:val="single" w:sz="12" w:space="0" w:color="000000"/>
            </w:tcBorders>
          </w:tcPr>
          <w:p w14:paraId="14E812AF" w14:textId="77777777" w:rsidR="00EC20B4" w:rsidRDefault="00EC20B4" w:rsidP="00EC20B4">
            <w:pPr>
              <w:pStyle w:val="Heading2"/>
              <w:jc w:val="left"/>
              <w:rPr>
                <w:sz w:val="36"/>
              </w:rPr>
            </w:pPr>
          </w:p>
        </w:tc>
      </w:tr>
      <w:tr w:rsidR="00EC20B4" w14:paraId="67528DA0" w14:textId="77777777" w:rsidTr="00D13533">
        <w:trPr>
          <w:cantSplit/>
          <w:trHeight w:hRule="exact" w:val="397"/>
        </w:trPr>
        <w:tc>
          <w:tcPr>
            <w:tcW w:w="10915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000080"/>
            <w:vAlign w:val="center"/>
          </w:tcPr>
          <w:p w14:paraId="6CD2A00A" w14:textId="036CF821" w:rsidR="00EC20B4" w:rsidRPr="00770E1C" w:rsidRDefault="002019B0" w:rsidP="00EC20B4">
            <w:pPr>
              <w:pStyle w:val="Heading2"/>
              <w:jc w:val="center"/>
              <w:rPr>
                <w:sz w:val="24"/>
                <w:szCs w:val="24"/>
              </w:rPr>
            </w:pPr>
            <w:r w:rsidRPr="002019B0">
              <w:rPr>
                <w:sz w:val="24"/>
                <w:u w:val="single"/>
              </w:rPr>
              <w:t>ALL</w:t>
            </w:r>
            <w:r w:rsidR="003509AB">
              <w:rPr>
                <w:sz w:val="24"/>
              </w:rPr>
              <w:t xml:space="preserve"> Details are Required in </w:t>
            </w:r>
            <w:r w:rsidR="003509AB">
              <w:rPr>
                <w:sz w:val="24"/>
                <w:u w:val="single"/>
              </w:rPr>
              <w:t>ALL</w:t>
            </w:r>
            <w:r w:rsidR="003509AB">
              <w:rPr>
                <w:sz w:val="24"/>
              </w:rPr>
              <w:t xml:space="preserve"> Cases</w:t>
            </w:r>
          </w:p>
        </w:tc>
      </w:tr>
      <w:tr w:rsidR="00EC20B4" w14:paraId="0B9B6983" w14:textId="77777777">
        <w:trPr>
          <w:cantSplit/>
          <w:trHeight w:val="397"/>
        </w:trPr>
        <w:tc>
          <w:tcPr>
            <w:tcW w:w="4962" w:type="dxa"/>
            <w:gridSpan w:val="3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6C5AC"/>
            <w:vAlign w:val="center"/>
          </w:tcPr>
          <w:p w14:paraId="651025D7" w14:textId="77777777" w:rsidR="00EC20B4" w:rsidRPr="0066444B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Insurance /</w:t>
            </w:r>
            <w:r>
              <w:rPr>
                <w:bCs/>
                <w:sz w:val="20"/>
              </w:rPr>
              <w:t xml:space="preserve"> </w:t>
            </w:r>
            <w:r w:rsidRPr="0066444B">
              <w:rPr>
                <w:bCs/>
                <w:sz w:val="20"/>
              </w:rPr>
              <w:t>Solicitor’s Name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595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37888678" w14:textId="5FA5EAF0" w:rsidR="00EC20B4" w:rsidRDefault="007368D6" w:rsidP="007368D6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9418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r w:rsidRPr="0094184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41841">
              <w:rPr>
                <w:rFonts w:ascii="Calibri" w:hAnsi="Calibri" w:cs="Calibri"/>
                <w:sz w:val="22"/>
                <w:szCs w:val="22"/>
              </w:rPr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C20B4" w14:paraId="223E1E9D" w14:textId="77777777">
        <w:trPr>
          <w:cantSplit/>
          <w:trHeight w:val="397"/>
        </w:trPr>
        <w:tc>
          <w:tcPr>
            <w:tcW w:w="4962" w:type="dxa"/>
            <w:gridSpan w:val="3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6C5AC"/>
            <w:vAlign w:val="center"/>
          </w:tcPr>
          <w:p w14:paraId="642B77BE" w14:textId="77777777" w:rsidR="00EC20B4" w:rsidRPr="00D13533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D13533">
              <w:rPr>
                <w:sz w:val="20"/>
              </w:rPr>
              <w:t>Insurance /</w:t>
            </w:r>
            <w:r>
              <w:rPr>
                <w:sz w:val="20"/>
              </w:rPr>
              <w:t xml:space="preserve"> </w:t>
            </w:r>
            <w:r w:rsidRPr="00D13533">
              <w:rPr>
                <w:sz w:val="20"/>
              </w:rPr>
              <w:t xml:space="preserve">Solicitor’s Contact Number: </w:t>
            </w:r>
          </w:p>
        </w:tc>
        <w:tc>
          <w:tcPr>
            <w:tcW w:w="595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729D93DB" w14:textId="2578190C" w:rsidR="00EC20B4" w:rsidRDefault="007368D6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9418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r w:rsidRPr="0094184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41841">
              <w:rPr>
                <w:rFonts w:ascii="Calibri" w:hAnsi="Calibri" w:cs="Calibri"/>
                <w:sz w:val="22"/>
                <w:szCs w:val="22"/>
              </w:rPr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C20B4" w14:paraId="67F92C6C" w14:textId="77777777">
        <w:trPr>
          <w:cantSplit/>
          <w:trHeight w:val="397"/>
        </w:trPr>
        <w:tc>
          <w:tcPr>
            <w:tcW w:w="4962" w:type="dxa"/>
            <w:gridSpan w:val="3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6C5AC"/>
            <w:vAlign w:val="center"/>
          </w:tcPr>
          <w:p w14:paraId="44292FCC" w14:textId="77777777" w:rsidR="00EC20B4" w:rsidRPr="001F3DC3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1F3DC3">
              <w:rPr>
                <w:sz w:val="20"/>
              </w:rPr>
              <w:t>Email address:</w:t>
            </w:r>
            <w:r w:rsidR="00842DAE" w:rsidRPr="001F3DC3">
              <w:rPr>
                <w:sz w:val="20"/>
              </w:rPr>
              <w:t xml:space="preserve"> </w:t>
            </w:r>
            <w:r w:rsidR="005A595B" w:rsidRPr="001F3DC3">
              <w:rPr>
                <w:sz w:val="20"/>
              </w:rPr>
              <w:t xml:space="preserve">  </w:t>
            </w:r>
            <w:r w:rsidR="001D61A3" w:rsidRPr="001F3DC3">
              <w:rPr>
                <w:sz w:val="20"/>
              </w:rPr>
              <w:t xml:space="preserve">                     </w:t>
            </w:r>
            <w:r w:rsidR="00842DAE" w:rsidRPr="001F3DC3">
              <w:rPr>
                <w:sz w:val="20"/>
              </w:rPr>
              <w:t>NOT a generic email</w:t>
            </w:r>
          </w:p>
        </w:tc>
        <w:tc>
          <w:tcPr>
            <w:tcW w:w="595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7B1B78E0" w14:textId="5EA8284B" w:rsidR="00EC20B4" w:rsidRDefault="007368D6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9418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r w:rsidRPr="0094184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41841">
              <w:rPr>
                <w:rFonts w:ascii="Calibri" w:hAnsi="Calibri" w:cs="Calibri"/>
                <w:sz w:val="22"/>
                <w:szCs w:val="22"/>
              </w:rPr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4E5061" w14:paraId="1E2614C1" w14:textId="77777777">
        <w:trPr>
          <w:cantSplit/>
          <w:trHeight w:val="397"/>
        </w:trPr>
        <w:tc>
          <w:tcPr>
            <w:tcW w:w="4962" w:type="dxa"/>
            <w:gridSpan w:val="3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6C5AC"/>
            <w:vAlign w:val="center"/>
          </w:tcPr>
          <w:p w14:paraId="5D2A1F99" w14:textId="77777777" w:rsidR="004E5061" w:rsidRPr="001F3DC3" w:rsidRDefault="004E5061" w:rsidP="00EC20B4">
            <w:pPr>
              <w:pStyle w:val="Heading2"/>
              <w:jc w:val="left"/>
              <w:rPr>
                <w:bCs/>
                <w:sz w:val="20"/>
              </w:rPr>
            </w:pPr>
            <w:r w:rsidRPr="001F3DC3">
              <w:rPr>
                <w:bCs/>
                <w:sz w:val="20"/>
              </w:rPr>
              <w:t xml:space="preserve">Insurance /Solicitor’s Return Address including postcode:     </w:t>
            </w:r>
          </w:p>
          <w:p w14:paraId="340B0DCB" w14:textId="76BD6084" w:rsidR="004E5061" w:rsidRPr="001F3DC3" w:rsidRDefault="004E5061" w:rsidP="00EC20B4">
            <w:pPr>
              <w:pStyle w:val="Heading2"/>
              <w:jc w:val="left"/>
              <w:rPr>
                <w:sz w:val="20"/>
              </w:rPr>
            </w:pPr>
            <w:r w:rsidRPr="001F3DC3">
              <w:rPr>
                <w:b w:val="0"/>
                <w:bCs/>
                <w:szCs w:val="16"/>
              </w:rPr>
              <w:t xml:space="preserve">(Footage will </w:t>
            </w:r>
            <w:r w:rsidR="002019B0" w:rsidRPr="001F3DC3">
              <w:rPr>
                <w:b w:val="0"/>
                <w:bCs/>
                <w:szCs w:val="16"/>
              </w:rPr>
              <w:t xml:space="preserve">ONLY </w:t>
            </w:r>
            <w:r w:rsidRPr="001F3DC3">
              <w:rPr>
                <w:b w:val="0"/>
                <w:bCs/>
                <w:szCs w:val="16"/>
              </w:rPr>
              <w:t>be sent</w:t>
            </w:r>
            <w:r w:rsidR="002019B0" w:rsidRPr="001F3DC3">
              <w:rPr>
                <w:b w:val="0"/>
                <w:bCs/>
                <w:szCs w:val="16"/>
              </w:rPr>
              <w:t xml:space="preserve"> to this address</w:t>
            </w:r>
            <w:r w:rsidRPr="001F3DC3">
              <w:rPr>
                <w:b w:val="0"/>
                <w:bCs/>
                <w:szCs w:val="16"/>
              </w:rPr>
              <w:t>)</w:t>
            </w:r>
          </w:p>
        </w:tc>
        <w:tc>
          <w:tcPr>
            <w:tcW w:w="595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271CFD17" w14:textId="19019C9E" w:rsidR="004E5061" w:rsidRDefault="007368D6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9418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r w:rsidRPr="0094184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41841">
              <w:rPr>
                <w:rFonts w:ascii="Calibri" w:hAnsi="Calibri" w:cs="Calibri"/>
                <w:sz w:val="22"/>
                <w:szCs w:val="22"/>
              </w:rPr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C20B4" w14:paraId="629DADC7" w14:textId="77777777">
        <w:trPr>
          <w:cantSplit/>
          <w:trHeight w:val="397"/>
        </w:trPr>
        <w:tc>
          <w:tcPr>
            <w:tcW w:w="4962" w:type="dxa"/>
            <w:gridSpan w:val="3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6C5AC"/>
            <w:vAlign w:val="center"/>
          </w:tcPr>
          <w:p w14:paraId="35F6E8D6" w14:textId="77777777" w:rsidR="00EC20B4" w:rsidRPr="001F3DC3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1F3DC3">
              <w:rPr>
                <w:bCs/>
                <w:sz w:val="20"/>
              </w:rPr>
              <w:t>Your Reference Number:</w:t>
            </w:r>
          </w:p>
        </w:tc>
        <w:tc>
          <w:tcPr>
            <w:tcW w:w="595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5C4F2079" w14:textId="26C8CA97" w:rsidR="00EC20B4" w:rsidRDefault="007368D6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9418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r w:rsidRPr="0094184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41841">
              <w:rPr>
                <w:rFonts w:ascii="Calibri" w:hAnsi="Calibri" w:cs="Calibri"/>
                <w:sz w:val="22"/>
                <w:szCs w:val="22"/>
              </w:rPr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C20B4" w14:paraId="75A7D73F" w14:textId="77777777">
        <w:trPr>
          <w:cantSplit/>
          <w:trHeight w:val="397"/>
        </w:trPr>
        <w:tc>
          <w:tcPr>
            <w:tcW w:w="4962" w:type="dxa"/>
            <w:gridSpan w:val="3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6C5AC"/>
            <w:vAlign w:val="center"/>
          </w:tcPr>
          <w:p w14:paraId="562093BE" w14:textId="77777777" w:rsidR="00EC20B4" w:rsidRPr="001F3DC3" w:rsidRDefault="00EC20B4" w:rsidP="00EC20B4">
            <w:pPr>
              <w:rPr>
                <w:b/>
              </w:rPr>
            </w:pPr>
            <w:r w:rsidRPr="001F3DC3">
              <w:rPr>
                <w:b/>
                <w:u w:val="single"/>
              </w:rPr>
              <w:t>Date</w:t>
            </w:r>
            <w:r w:rsidRPr="001F3DC3">
              <w:rPr>
                <w:b/>
              </w:rPr>
              <w:t xml:space="preserve"> and</w:t>
            </w:r>
            <w:r w:rsidRPr="001F3DC3">
              <w:rPr>
                <w:b/>
                <w:u w:val="single"/>
              </w:rPr>
              <w:t xml:space="preserve"> time</w:t>
            </w:r>
            <w:r w:rsidRPr="001F3DC3">
              <w:rPr>
                <w:b/>
              </w:rPr>
              <w:t xml:space="preserve"> of Incident:</w:t>
            </w:r>
            <w:r w:rsidR="001D61A3" w:rsidRPr="001F3DC3">
              <w:rPr>
                <w:b/>
              </w:rPr>
              <w:t xml:space="preserve">                 </w:t>
            </w:r>
            <w:proofErr w:type="gramStart"/>
            <w:r w:rsidR="001D61A3" w:rsidRPr="001F3DC3">
              <w:rPr>
                <w:b/>
              </w:rPr>
              <w:t xml:space="preserve">   </w:t>
            </w:r>
            <w:r w:rsidRPr="001F3DC3">
              <w:rPr>
                <w:b/>
              </w:rPr>
              <w:t>(</w:t>
            </w:r>
            <w:proofErr w:type="gramEnd"/>
            <w:r w:rsidRPr="001F3DC3">
              <w:rPr>
                <w:b/>
              </w:rPr>
              <w:t>Mandatory)</w:t>
            </w:r>
          </w:p>
        </w:tc>
        <w:tc>
          <w:tcPr>
            <w:tcW w:w="595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3AD0C1CE" w14:textId="4F5375C9" w:rsidR="00EC20B4" w:rsidRDefault="007368D6" w:rsidP="00EC20B4">
            <w:r w:rsidRPr="009418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r w:rsidRPr="0094184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41841">
              <w:rPr>
                <w:rFonts w:ascii="Calibri" w:hAnsi="Calibri" w:cs="Calibri"/>
                <w:sz w:val="22"/>
                <w:szCs w:val="22"/>
              </w:rPr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C20B4" w14:paraId="4040041C" w14:textId="77777777">
        <w:trPr>
          <w:cantSplit/>
          <w:trHeight w:val="397"/>
        </w:trPr>
        <w:tc>
          <w:tcPr>
            <w:tcW w:w="4962" w:type="dxa"/>
            <w:gridSpan w:val="3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6C5AC"/>
            <w:vAlign w:val="center"/>
          </w:tcPr>
          <w:p w14:paraId="42F97CCE" w14:textId="77777777" w:rsidR="00EC20B4" w:rsidRPr="001F3DC3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1F3DC3">
              <w:rPr>
                <w:bCs/>
                <w:sz w:val="20"/>
                <w:u w:val="single"/>
              </w:rPr>
              <w:t>Location</w:t>
            </w:r>
            <w:r w:rsidRPr="001F3DC3">
              <w:rPr>
                <w:bCs/>
                <w:sz w:val="20"/>
              </w:rPr>
              <w:t xml:space="preserve"> and </w:t>
            </w:r>
            <w:r w:rsidRPr="001F3DC3">
              <w:rPr>
                <w:bCs/>
                <w:sz w:val="20"/>
                <w:u w:val="single"/>
              </w:rPr>
              <w:t>postcode</w:t>
            </w:r>
            <w:r w:rsidRPr="001F3DC3">
              <w:rPr>
                <w:bCs/>
                <w:sz w:val="20"/>
              </w:rPr>
              <w:t xml:space="preserve"> of Incident:</w:t>
            </w:r>
            <w:r w:rsidR="001D61A3" w:rsidRPr="001F3DC3">
              <w:rPr>
                <w:bCs/>
                <w:sz w:val="20"/>
              </w:rPr>
              <w:t xml:space="preserve"> </w:t>
            </w:r>
            <w:proofErr w:type="gramStart"/>
            <w:r w:rsidR="001D61A3" w:rsidRPr="001F3DC3">
              <w:rPr>
                <w:bCs/>
                <w:sz w:val="20"/>
              </w:rPr>
              <w:t xml:space="preserve">   </w:t>
            </w:r>
            <w:r w:rsidRPr="001F3DC3">
              <w:rPr>
                <w:bCs/>
                <w:sz w:val="20"/>
              </w:rPr>
              <w:t>(</w:t>
            </w:r>
            <w:proofErr w:type="gramEnd"/>
            <w:r w:rsidRPr="001F3DC3">
              <w:rPr>
                <w:bCs/>
                <w:sz w:val="20"/>
              </w:rPr>
              <w:t xml:space="preserve">Mandatory)  </w:t>
            </w:r>
          </w:p>
        </w:tc>
        <w:tc>
          <w:tcPr>
            <w:tcW w:w="595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7835BA7B" w14:textId="2825DDA2" w:rsidR="00EC20B4" w:rsidRDefault="007368D6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9418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r w:rsidRPr="0094184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41841">
              <w:rPr>
                <w:rFonts w:ascii="Calibri" w:hAnsi="Calibri" w:cs="Calibri"/>
                <w:sz w:val="22"/>
                <w:szCs w:val="22"/>
              </w:rPr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C20B4" w14:paraId="6195E4AF" w14:textId="77777777">
        <w:trPr>
          <w:cantSplit/>
          <w:trHeight w:val="397"/>
        </w:trPr>
        <w:tc>
          <w:tcPr>
            <w:tcW w:w="4962" w:type="dxa"/>
            <w:gridSpan w:val="3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6C5AC"/>
            <w:vAlign w:val="center"/>
          </w:tcPr>
          <w:p w14:paraId="72EA70B9" w14:textId="32C8C290" w:rsidR="00EC20B4" w:rsidRPr="001F3DC3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1F3DC3">
              <w:rPr>
                <w:bCs/>
                <w:sz w:val="20"/>
              </w:rPr>
              <w:t xml:space="preserve">Client’s Full Name: </w:t>
            </w:r>
            <w:r w:rsidR="002019B0" w:rsidRPr="001F3DC3">
              <w:rPr>
                <w:bCs/>
                <w:sz w:val="20"/>
              </w:rPr>
              <w:t xml:space="preserve">                           </w:t>
            </w:r>
            <w:proofErr w:type="gramStart"/>
            <w:r w:rsidR="002019B0" w:rsidRPr="001F3DC3">
              <w:rPr>
                <w:bCs/>
                <w:sz w:val="20"/>
              </w:rPr>
              <w:t xml:space="preserve">   (</w:t>
            </w:r>
            <w:proofErr w:type="gramEnd"/>
            <w:r w:rsidR="002019B0" w:rsidRPr="001F3DC3">
              <w:rPr>
                <w:bCs/>
                <w:sz w:val="20"/>
              </w:rPr>
              <w:t>Mandatory)</w:t>
            </w:r>
          </w:p>
        </w:tc>
        <w:tc>
          <w:tcPr>
            <w:tcW w:w="595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26F35F25" w14:textId="76C53C71" w:rsidR="00EC20B4" w:rsidRDefault="007368D6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9418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r w:rsidRPr="0094184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41841">
              <w:rPr>
                <w:rFonts w:ascii="Calibri" w:hAnsi="Calibri" w:cs="Calibri"/>
                <w:sz w:val="22"/>
                <w:szCs w:val="22"/>
              </w:rPr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C20B4" w14:paraId="109BFB47" w14:textId="77777777">
        <w:trPr>
          <w:cantSplit/>
          <w:trHeight w:val="397"/>
        </w:trPr>
        <w:tc>
          <w:tcPr>
            <w:tcW w:w="4962" w:type="dxa"/>
            <w:gridSpan w:val="3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6C5AC"/>
            <w:vAlign w:val="center"/>
          </w:tcPr>
          <w:p w14:paraId="4E72EA09" w14:textId="77777777" w:rsidR="00EC20B4" w:rsidRPr="0066444B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Driver’s Name if different from above</w:t>
            </w:r>
            <w:r>
              <w:rPr>
                <w:bCs/>
                <w:sz w:val="20"/>
              </w:rPr>
              <w:t>:</w:t>
            </w:r>
            <w:r w:rsidRPr="0066444B">
              <w:rPr>
                <w:bCs/>
                <w:sz w:val="20"/>
              </w:rPr>
              <w:t xml:space="preserve"> </w:t>
            </w:r>
            <w:r w:rsidRPr="00D13533">
              <w:rPr>
                <w:b w:val="0"/>
                <w:bCs/>
                <w:iCs/>
                <w:sz w:val="18"/>
              </w:rPr>
              <w:t>(if applicable)</w:t>
            </w:r>
          </w:p>
        </w:tc>
        <w:tc>
          <w:tcPr>
            <w:tcW w:w="595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29893AA8" w14:textId="36128D72" w:rsidR="00EC20B4" w:rsidRDefault="007368D6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9418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r w:rsidRPr="0094184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41841">
              <w:rPr>
                <w:rFonts w:ascii="Calibri" w:hAnsi="Calibri" w:cs="Calibri"/>
                <w:sz w:val="22"/>
                <w:szCs w:val="22"/>
              </w:rPr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64E0E" w14:paraId="30EB8369" w14:textId="77777777">
        <w:trPr>
          <w:cantSplit/>
          <w:trHeight w:val="397"/>
        </w:trPr>
        <w:tc>
          <w:tcPr>
            <w:tcW w:w="4962" w:type="dxa"/>
            <w:gridSpan w:val="3"/>
            <w:tcBorders>
              <w:top w:val="single" w:sz="4" w:space="0" w:color="C0C0C0"/>
              <w:left w:val="single" w:sz="12" w:space="0" w:color="000000"/>
              <w:bottom w:val="single" w:sz="12" w:space="0" w:color="000000"/>
              <w:right w:val="single" w:sz="4" w:space="0" w:color="C0C0C0"/>
            </w:tcBorders>
            <w:shd w:val="clear" w:color="auto" w:fill="F6C5AC"/>
            <w:vAlign w:val="center"/>
          </w:tcPr>
          <w:p w14:paraId="4B0387C4" w14:textId="77777777" w:rsidR="00C64E0E" w:rsidRPr="0066444B" w:rsidRDefault="00C64E0E" w:rsidP="00EC20B4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Vehicle Registration Number(s)</w:t>
            </w:r>
            <w:r>
              <w:rPr>
                <w:bCs/>
                <w:sz w:val="20"/>
              </w:rPr>
              <w:t>:</w:t>
            </w:r>
            <w:r w:rsidRPr="0066444B">
              <w:rPr>
                <w:bCs/>
                <w:sz w:val="20"/>
              </w:rPr>
              <w:t xml:space="preserve"> </w:t>
            </w:r>
            <w:r w:rsidR="001D61A3">
              <w:rPr>
                <w:bCs/>
                <w:sz w:val="20"/>
              </w:rPr>
              <w:t xml:space="preserve">      </w:t>
            </w:r>
            <w:proofErr w:type="gramStart"/>
            <w:r w:rsidR="001D61A3">
              <w:rPr>
                <w:bCs/>
                <w:sz w:val="20"/>
              </w:rPr>
              <w:t xml:space="preserve">   </w:t>
            </w:r>
            <w:r w:rsidRPr="00D13533">
              <w:rPr>
                <w:b w:val="0"/>
                <w:bCs/>
                <w:iCs/>
                <w:sz w:val="18"/>
              </w:rPr>
              <w:t>(</w:t>
            </w:r>
            <w:proofErr w:type="gramEnd"/>
            <w:r w:rsidRPr="00D13533">
              <w:rPr>
                <w:b w:val="0"/>
                <w:bCs/>
                <w:iCs/>
                <w:sz w:val="18"/>
              </w:rPr>
              <w:t>if applicable)</w:t>
            </w:r>
          </w:p>
        </w:tc>
        <w:tc>
          <w:tcPr>
            <w:tcW w:w="1997" w:type="dxa"/>
            <w:gridSpan w:val="3"/>
            <w:tcBorders>
              <w:top w:val="single" w:sz="4" w:space="0" w:color="C0C0C0"/>
              <w:left w:val="single" w:sz="4" w:space="0" w:color="C0C0C0"/>
              <w:bottom w:val="single" w:sz="12" w:space="0" w:color="000000"/>
              <w:right w:val="single" w:sz="4" w:space="0" w:color="auto"/>
            </w:tcBorders>
            <w:vAlign w:val="center"/>
          </w:tcPr>
          <w:p w14:paraId="617C5426" w14:textId="7346ED3E" w:rsidR="00C64E0E" w:rsidRDefault="007368D6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9418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r w:rsidRPr="0094184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41841">
              <w:rPr>
                <w:rFonts w:ascii="Calibri" w:hAnsi="Calibri" w:cs="Calibri"/>
                <w:sz w:val="22"/>
                <w:szCs w:val="22"/>
              </w:rPr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78" w:type="dxa"/>
            <w:gridSpan w:val="3"/>
            <w:tcBorders>
              <w:top w:val="single" w:sz="4" w:space="0" w:color="C0C0C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9B52FDC" w14:textId="153D6222" w:rsidR="00C64E0E" w:rsidRDefault="007368D6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9418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r w:rsidRPr="0094184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41841">
              <w:rPr>
                <w:rFonts w:ascii="Calibri" w:hAnsi="Calibri" w:cs="Calibri"/>
                <w:sz w:val="22"/>
                <w:szCs w:val="22"/>
              </w:rPr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78" w:type="dxa"/>
            <w:gridSpan w:val="2"/>
            <w:tcBorders>
              <w:top w:val="single" w:sz="4" w:space="0" w:color="C0C0C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6FA0701" w14:textId="183BCCED" w:rsidR="00C64E0E" w:rsidRDefault="007368D6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9418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r w:rsidRPr="0094184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41841">
              <w:rPr>
                <w:rFonts w:ascii="Calibri" w:hAnsi="Calibri" w:cs="Calibri"/>
                <w:sz w:val="22"/>
                <w:szCs w:val="22"/>
              </w:rPr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C20B4" w14:paraId="37BB3813" w14:textId="77777777" w:rsidTr="00D13533">
        <w:trPr>
          <w:cantSplit/>
          <w:trHeight w:hRule="exact" w:val="170"/>
        </w:trPr>
        <w:tc>
          <w:tcPr>
            <w:tcW w:w="10915" w:type="dxa"/>
            <w:gridSpan w:val="11"/>
            <w:tcBorders>
              <w:top w:val="single" w:sz="12" w:space="0" w:color="000000"/>
            </w:tcBorders>
          </w:tcPr>
          <w:p w14:paraId="561D2903" w14:textId="77777777" w:rsidR="00EC20B4" w:rsidRDefault="00EC20B4" w:rsidP="00EC20B4">
            <w:pPr>
              <w:pStyle w:val="Heading2"/>
              <w:jc w:val="left"/>
              <w:rPr>
                <w:sz w:val="36"/>
              </w:rPr>
            </w:pPr>
          </w:p>
        </w:tc>
      </w:tr>
      <w:tr w:rsidR="00EC20B4" w:rsidRPr="00E36AE6" w14:paraId="04CB61C8" w14:textId="77777777" w:rsidTr="00D13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10915" w:type="dxa"/>
            <w:gridSpan w:val="11"/>
            <w:tcBorders>
              <w:top w:val="single" w:sz="12" w:space="0" w:color="auto"/>
              <w:left w:val="single" w:sz="12" w:space="0" w:color="000000"/>
              <w:bottom w:val="single" w:sz="4" w:space="0" w:color="C0C0C0"/>
              <w:right w:val="single" w:sz="12" w:space="0" w:color="000000"/>
            </w:tcBorders>
            <w:shd w:val="clear" w:color="auto" w:fill="000080"/>
            <w:vAlign w:val="center"/>
          </w:tcPr>
          <w:p w14:paraId="2462FE88" w14:textId="77777777" w:rsidR="00EC20B4" w:rsidRPr="00E36AE6" w:rsidRDefault="00EC20B4" w:rsidP="00EC20B4">
            <w:pPr>
              <w:rPr>
                <w:b/>
              </w:rPr>
            </w:pPr>
            <w:r w:rsidRPr="001C6FE0">
              <w:rPr>
                <w:b/>
              </w:rPr>
              <w:t>By completing and signing this form you are confirming that you require the information for insurance claims or civil proceedings. If it is not signed it will be returned to you.</w:t>
            </w:r>
          </w:p>
        </w:tc>
      </w:tr>
      <w:tr w:rsidR="00EC20B4" w14:paraId="7CD964A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1276" w:type="dxa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6C5AC"/>
            <w:vAlign w:val="center"/>
          </w:tcPr>
          <w:p w14:paraId="0972D5E1" w14:textId="77777777" w:rsidR="00EC20B4" w:rsidRPr="00E36AE6" w:rsidRDefault="00EC20B4" w:rsidP="00EC20B4">
            <w:pPr>
              <w:spacing w:before="60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963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shd w:val="clear" w:color="auto" w:fill="auto"/>
            <w:vAlign w:val="center"/>
          </w:tcPr>
          <w:p w14:paraId="1583D043" w14:textId="6F21B28C" w:rsidR="00EC20B4" w:rsidRDefault="007368D6" w:rsidP="00EC20B4">
            <w:pPr>
              <w:spacing w:before="60"/>
            </w:pPr>
            <w:r w:rsidRPr="009418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r w:rsidRPr="0094184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41841">
              <w:rPr>
                <w:rFonts w:ascii="Calibri" w:hAnsi="Calibri" w:cs="Calibri"/>
                <w:sz w:val="22"/>
                <w:szCs w:val="22"/>
              </w:rPr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64E0E" w14:paraId="41DE822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1276" w:type="dxa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6C5AC"/>
            <w:vAlign w:val="center"/>
          </w:tcPr>
          <w:p w14:paraId="3AF7D527" w14:textId="77777777" w:rsidR="00C64E0E" w:rsidRDefault="00C64E0E" w:rsidP="00EC20B4">
            <w:pPr>
              <w:spacing w:before="60"/>
              <w:rPr>
                <w:b/>
              </w:rPr>
            </w:pPr>
            <w:r>
              <w:rPr>
                <w:b/>
              </w:rPr>
              <w:t>Signed:</w:t>
            </w:r>
          </w:p>
        </w:tc>
        <w:tc>
          <w:tcPr>
            <w:tcW w:w="49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50B91BB3" w14:textId="77777777" w:rsidR="00C64E0E" w:rsidRDefault="00C64E0E" w:rsidP="00EC20B4">
            <w:pPr>
              <w:spacing w:before="60"/>
            </w:pPr>
          </w:p>
        </w:tc>
        <w:tc>
          <w:tcPr>
            <w:tcW w:w="1446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6C5AC"/>
            <w:vAlign w:val="center"/>
          </w:tcPr>
          <w:p w14:paraId="68687665" w14:textId="77777777" w:rsidR="00C64E0E" w:rsidRDefault="00C64E0E" w:rsidP="00EC20B4">
            <w:pPr>
              <w:spacing w:before="60"/>
            </w:pPr>
            <w:r>
              <w:t>Date:</w:t>
            </w:r>
          </w:p>
        </w:tc>
        <w:tc>
          <w:tcPr>
            <w:tcW w:w="3213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12" w:space="0" w:color="000000"/>
            </w:tcBorders>
            <w:shd w:val="clear" w:color="auto" w:fill="auto"/>
            <w:vAlign w:val="center"/>
          </w:tcPr>
          <w:p w14:paraId="0A92EEC4" w14:textId="64911A14" w:rsidR="00C64E0E" w:rsidRDefault="007368D6" w:rsidP="00EC20B4">
            <w:pPr>
              <w:spacing w:before="60"/>
            </w:pPr>
            <w:r w:rsidRPr="009418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r w:rsidRPr="0094184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41841">
              <w:rPr>
                <w:rFonts w:ascii="Calibri" w:hAnsi="Calibri" w:cs="Calibri"/>
                <w:sz w:val="22"/>
                <w:szCs w:val="22"/>
              </w:rPr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4184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C20B4" w:rsidRPr="00806EEB" w14:paraId="3E5A5701" w14:textId="77777777" w:rsidTr="001B7C9D">
        <w:trPr>
          <w:cantSplit/>
          <w:trHeight w:hRule="exact" w:val="110"/>
        </w:trPr>
        <w:tc>
          <w:tcPr>
            <w:tcW w:w="10915" w:type="dxa"/>
            <w:gridSpan w:val="11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10343823" w14:textId="77777777" w:rsidR="00C64E0E" w:rsidRPr="00806EEB" w:rsidRDefault="00C64E0E" w:rsidP="00F9380A">
            <w:pPr>
              <w:rPr>
                <w:rFonts w:cs="Arial"/>
                <w:b/>
                <w:bCs/>
                <w:sz w:val="32"/>
                <w:szCs w:val="32"/>
              </w:rPr>
            </w:pPr>
          </w:p>
        </w:tc>
      </w:tr>
    </w:tbl>
    <w:p w14:paraId="2AC8955C" w14:textId="77777777" w:rsidR="00DC39C1" w:rsidRDefault="00DC39C1">
      <w:pPr>
        <w:spacing w:before="40"/>
        <w:jc w:val="both"/>
      </w:pPr>
    </w:p>
    <w:sectPr w:rsidR="00DC39C1" w:rsidSect="00F24E66">
      <w:headerReference w:type="default" r:id="rId11"/>
      <w:footerReference w:type="default" r:id="rId12"/>
      <w:pgSz w:w="11906" w:h="16838" w:code="9"/>
      <w:pgMar w:top="284" w:right="680" w:bottom="289" w:left="68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43BB" w14:textId="77777777" w:rsidR="007D0EAA" w:rsidRDefault="007D0EAA">
      <w:r>
        <w:separator/>
      </w:r>
    </w:p>
  </w:endnote>
  <w:endnote w:type="continuationSeparator" w:id="0">
    <w:p w14:paraId="41732D5C" w14:textId="77777777" w:rsidR="007D0EAA" w:rsidRDefault="007D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6255" w14:textId="437D4EFD" w:rsidR="007422DF" w:rsidRDefault="007422DF" w:rsidP="00EB303C">
    <w:pPr>
      <w:pStyle w:val="Footer"/>
      <w:tabs>
        <w:tab w:val="clear" w:pos="4153"/>
        <w:tab w:val="clear" w:pos="8306"/>
        <w:tab w:val="center" w:pos="5273"/>
        <w:tab w:val="right" w:pos="10546"/>
      </w:tabs>
    </w:pPr>
    <w:r w:rsidRPr="007422DF">
      <w:rPr>
        <w:sz w:val="16"/>
        <w:szCs w:val="16"/>
      </w:rPr>
      <w:t>Retention Period: Life of file</w:t>
    </w:r>
    <w:r w:rsidR="00EB303C">
      <w:tab/>
    </w:r>
    <w:r w:rsidR="00EB303C" w:rsidRPr="007422DF">
      <w:rPr>
        <w:sz w:val="16"/>
        <w:szCs w:val="16"/>
      </w:rPr>
      <w:tab/>
    </w:r>
    <w:r w:rsidRPr="007422DF">
      <w:rPr>
        <w:sz w:val="16"/>
        <w:szCs w:val="16"/>
      </w:rPr>
      <w:t xml:space="preserve">Version </w:t>
    </w:r>
    <w:r w:rsidR="00932A2E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8CCF" w14:textId="77777777" w:rsidR="007D0EAA" w:rsidRDefault="007D0EAA">
      <w:r>
        <w:separator/>
      </w:r>
    </w:p>
  </w:footnote>
  <w:footnote w:type="continuationSeparator" w:id="0">
    <w:p w14:paraId="5CB44886" w14:textId="77777777" w:rsidR="007D0EAA" w:rsidRDefault="007D0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477F" w14:textId="77777777" w:rsidR="00770E1C" w:rsidRDefault="00770E1C">
    <w:pPr>
      <w:pStyle w:val="Header"/>
      <w:jc w:val="center"/>
      <w:rPr>
        <w:b/>
      </w:rPr>
    </w:pPr>
    <w:r>
      <w:rPr>
        <w:b/>
      </w:rPr>
      <w:t>RESTRICTED</w:t>
    </w:r>
  </w:p>
  <w:p w14:paraId="7A99CD1E" w14:textId="77777777" w:rsidR="00770E1C" w:rsidRDefault="00770E1C">
    <w:pPr>
      <w:pStyle w:val="Header"/>
      <w:jc w:val="center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7DFF"/>
    <w:multiLevelType w:val="multilevel"/>
    <w:tmpl w:val="811CB4EA"/>
    <w:lvl w:ilvl="0">
      <w:start w:val="1"/>
      <w:numFmt w:val="decimal"/>
      <w:pStyle w:val="Heading1"/>
      <w:lvlText w:val="%1."/>
      <w:lvlJc w:val="left"/>
      <w:pPr>
        <w:tabs>
          <w:tab w:val="num" w:pos="431"/>
        </w:tabs>
        <w:ind w:left="431" w:hanging="431"/>
      </w:p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54143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AD"/>
    <w:rsid w:val="00016149"/>
    <w:rsid w:val="000426FC"/>
    <w:rsid w:val="00051917"/>
    <w:rsid w:val="00061176"/>
    <w:rsid w:val="00066B9C"/>
    <w:rsid w:val="00097DC9"/>
    <w:rsid w:val="000A0735"/>
    <w:rsid w:val="000B56DA"/>
    <w:rsid w:val="000C5433"/>
    <w:rsid w:val="000D1F51"/>
    <w:rsid w:val="000D2922"/>
    <w:rsid w:val="000D3092"/>
    <w:rsid w:val="000D4221"/>
    <w:rsid w:val="00103749"/>
    <w:rsid w:val="00112041"/>
    <w:rsid w:val="001430B2"/>
    <w:rsid w:val="00150ECC"/>
    <w:rsid w:val="00151147"/>
    <w:rsid w:val="00175894"/>
    <w:rsid w:val="00186F91"/>
    <w:rsid w:val="001B728A"/>
    <w:rsid w:val="001B7C9D"/>
    <w:rsid w:val="001D61A3"/>
    <w:rsid w:val="001F3DC3"/>
    <w:rsid w:val="002019B0"/>
    <w:rsid w:val="00204413"/>
    <w:rsid w:val="002115FA"/>
    <w:rsid w:val="00251E1A"/>
    <w:rsid w:val="00256F9E"/>
    <w:rsid w:val="002635B5"/>
    <w:rsid w:val="00284EBC"/>
    <w:rsid w:val="002875B7"/>
    <w:rsid w:val="002B31BD"/>
    <w:rsid w:val="002C0747"/>
    <w:rsid w:val="003177B1"/>
    <w:rsid w:val="00327E85"/>
    <w:rsid w:val="003321E9"/>
    <w:rsid w:val="00350392"/>
    <w:rsid w:val="003509AB"/>
    <w:rsid w:val="00365DB3"/>
    <w:rsid w:val="0038717F"/>
    <w:rsid w:val="00394627"/>
    <w:rsid w:val="0039507E"/>
    <w:rsid w:val="003B142B"/>
    <w:rsid w:val="003B7C6C"/>
    <w:rsid w:val="003C061C"/>
    <w:rsid w:val="003C13F4"/>
    <w:rsid w:val="00401702"/>
    <w:rsid w:val="00403F21"/>
    <w:rsid w:val="00442BBF"/>
    <w:rsid w:val="00452C49"/>
    <w:rsid w:val="0046098B"/>
    <w:rsid w:val="00462698"/>
    <w:rsid w:val="004769DE"/>
    <w:rsid w:val="004A0BEC"/>
    <w:rsid w:val="004C2BE3"/>
    <w:rsid w:val="004E3077"/>
    <w:rsid w:val="004E5061"/>
    <w:rsid w:val="005001C9"/>
    <w:rsid w:val="00514427"/>
    <w:rsid w:val="00516EC5"/>
    <w:rsid w:val="00537D23"/>
    <w:rsid w:val="00564801"/>
    <w:rsid w:val="005A2AE2"/>
    <w:rsid w:val="005A595B"/>
    <w:rsid w:val="005B3E70"/>
    <w:rsid w:val="005D4D5B"/>
    <w:rsid w:val="00617F6D"/>
    <w:rsid w:val="00631C71"/>
    <w:rsid w:val="0065373A"/>
    <w:rsid w:val="0066444B"/>
    <w:rsid w:val="00664EB7"/>
    <w:rsid w:val="00676A30"/>
    <w:rsid w:val="00681858"/>
    <w:rsid w:val="00684E27"/>
    <w:rsid w:val="006859A2"/>
    <w:rsid w:val="00685A8B"/>
    <w:rsid w:val="006A76A4"/>
    <w:rsid w:val="006B4E36"/>
    <w:rsid w:val="006C0067"/>
    <w:rsid w:val="006C4D94"/>
    <w:rsid w:val="006D5CAA"/>
    <w:rsid w:val="00706619"/>
    <w:rsid w:val="00717F84"/>
    <w:rsid w:val="00722ACA"/>
    <w:rsid w:val="00725350"/>
    <w:rsid w:val="00725A67"/>
    <w:rsid w:val="00731B0F"/>
    <w:rsid w:val="007368D6"/>
    <w:rsid w:val="0073728D"/>
    <w:rsid w:val="00741B14"/>
    <w:rsid w:val="007422DF"/>
    <w:rsid w:val="0075659D"/>
    <w:rsid w:val="00764CCB"/>
    <w:rsid w:val="00770E1C"/>
    <w:rsid w:val="00772050"/>
    <w:rsid w:val="00777307"/>
    <w:rsid w:val="0078232E"/>
    <w:rsid w:val="00792926"/>
    <w:rsid w:val="007C5F09"/>
    <w:rsid w:val="007D0EAA"/>
    <w:rsid w:val="007D7A4C"/>
    <w:rsid w:val="0080018A"/>
    <w:rsid w:val="008050F9"/>
    <w:rsid w:val="008058F9"/>
    <w:rsid w:val="0081350F"/>
    <w:rsid w:val="00827D95"/>
    <w:rsid w:val="00833A63"/>
    <w:rsid w:val="00841134"/>
    <w:rsid w:val="00842DAE"/>
    <w:rsid w:val="00845202"/>
    <w:rsid w:val="00863276"/>
    <w:rsid w:val="00874796"/>
    <w:rsid w:val="00875D87"/>
    <w:rsid w:val="00876894"/>
    <w:rsid w:val="00885839"/>
    <w:rsid w:val="008B712B"/>
    <w:rsid w:val="008B7C14"/>
    <w:rsid w:val="008C4F76"/>
    <w:rsid w:val="008D61DB"/>
    <w:rsid w:val="008D7391"/>
    <w:rsid w:val="00932A2E"/>
    <w:rsid w:val="009541CD"/>
    <w:rsid w:val="00962855"/>
    <w:rsid w:val="00967C78"/>
    <w:rsid w:val="00996231"/>
    <w:rsid w:val="009E6E3E"/>
    <w:rsid w:val="00A245D9"/>
    <w:rsid w:val="00A52E4D"/>
    <w:rsid w:val="00A63135"/>
    <w:rsid w:val="00AA1F3E"/>
    <w:rsid w:val="00AA4693"/>
    <w:rsid w:val="00AA525A"/>
    <w:rsid w:val="00AF2F4B"/>
    <w:rsid w:val="00AF5E1B"/>
    <w:rsid w:val="00B026CF"/>
    <w:rsid w:val="00B02F20"/>
    <w:rsid w:val="00B073F5"/>
    <w:rsid w:val="00B076BE"/>
    <w:rsid w:val="00B60D1D"/>
    <w:rsid w:val="00BB5256"/>
    <w:rsid w:val="00BD08D8"/>
    <w:rsid w:val="00BE0172"/>
    <w:rsid w:val="00BE2371"/>
    <w:rsid w:val="00BE2EF6"/>
    <w:rsid w:val="00BF6909"/>
    <w:rsid w:val="00C53E2F"/>
    <w:rsid w:val="00C64E0E"/>
    <w:rsid w:val="00C92C1D"/>
    <w:rsid w:val="00C946C0"/>
    <w:rsid w:val="00CB5F7A"/>
    <w:rsid w:val="00CC37E1"/>
    <w:rsid w:val="00CC3F33"/>
    <w:rsid w:val="00CD1F32"/>
    <w:rsid w:val="00CE27EB"/>
    <w:rsid w:val="00CF2FD6"/>
    <w:rsid w:val="00D13533"/>
    <w:rsid w:val="00D15735"/>
    <w:rsid w:val="00D22E16"/>
    <w:rsid w:val="00D234E3"/>
    <w:rsid w:val="00D24E5D"/>
    <w:rsid w:val="00D34AF5"/>
    <w:rsid w:val="00D5626B"/>
    <w:rsid w:val="00D56A5C"/>
    <w:rsid w:val="00DA3489"/>
    <w:rsid w:val="00DC39C1"/>
    <w:rsid w:val="00DC4F57"/>
    <w:rsid w:val="00DC5F16"/>
    <w:rsid w:val="00DD6FEF"/>
    <w:rsid w:val="00DF36B1"/>
    <w:rsid w:val="00DF4C3B"/>
    <w:rsid w:val="00E0640B"/>
    <w:rsid w:val="00E2527A"/>
    <w:rsid w:val="00E670AD"/>
    <w:rsid w:val="00E77B37"/>
    <w:rsid w:val="00E81DD8"/>
    <w:rsid w:val="00E85A48"/>
    <w:rsid w:val="00E947AD"/>
    <w:rsid w:val="00E947D9"/>
    <w:rsid w:val="00EB303C"/>
    <w:rsid w:val="00EC1343"/>
    <w:rsid w:val="00EC20B4"/>
    <w:rsid w:val="00EC619F"/>
    <w:rsid w:val="00EE3BAB"/>
    <w:rsid w:val="00EF107A"/>
    <w:rsid w:val="00F022A3"/>
    <w:rsid w:val="00F05024"/>
    <w:rsid w:val="00F21095"/>
    <w:rsid w:val="00F24E66"/>
    <w:rsid w:val="00F27681"/>
    <w:rsid w:val="00F31F87"/>
    <w:rsid w:val="00F54C33"/>
    <w:rsid w:val="00F6317B"/>
    <w:rsid w:val="00F6799C"/>
    <w:rsid w:val="00F764A1"/>
    <w:rsid w:val="00F9380A"/>
    <w:rsid w:val="00F94D69"/>
    <w:rsid w:val="00FA0670"/>
    <w:rsid w:val="00FC4E68"/>
    <w:rsid w:val="00FD70EE"/>
    <w:rsid w:val="00FE050C"/>
    <w:rsid w:val="00FE4720"/>
    <w:rsid w:val="00FE6906"/>
    <w:rsid w:val="00FF3E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5367E"/>
  <w15:chartTrackingRefBased/>
  <w15:docId w15:val="{9CA51769-D308-4EFA-97CB-6FAF0DE6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09"/>
        <w:tab w:val="left" w:pos="992"/>
        <w:tab w:val="left" w:pos="1418"/>
        <w:tab w:val="left" w:pos="1701"/>
        <w:tab w:val="left" w:pos="2126"/>
        <w:tab w:val="left" w:pos="2410"/>
        <w:tab w:val="left" w:pos="2835"/>
        <w:tab w:val="left" w:pos="3119"/>
      </w:tabs>
      <w:outlineLvl w:val="0"/>
    </w:pPr>
    <w:rPr>
      <w:b/>
      <w:kern w:val="28"/>
      <w:sz w:val="26"/>
    </w:rPr>
  </w:style>
  <w:style w:type="paragraph" w:styleId="Heading2">
    <w:name w:val="heading 2"/>
    <w:basedOn w:val="Normal"/>
    <w:next w:val="Normal"/>
    <w:link w:val="Heading2Char"/>
    <w:qFormat/>
    <w:pPr>
      <w:keepNext/>
      <w:jc w:val="right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Conv10B">
    <w:name w:val="Conv10B"/>
    <w:basedOn w:val="Normal"/>
    <w:rPr>
      <w:b/>
      <w:sz w:val="24"/>
    </w:rPr>
  </w:style>
  <w:style w:type="paragraph" w:customStyle="1" w:styleId="Conv8B">
    <w:name w:val="Conv8B"/>
    <w:basedOn w:val="Normal"/>
    <w:rPr>
      <w:b/>
      <w:sz w:val="24"/>
    </w:rPr>
  </w:style>
  <w:style w:type="paragraph" w:customStyle="1" w:styleId="Conv9B">
    <w:name w:val="Conv9B"/>
    <w:basedOn w:val="Normal"/>
    <w:rPr>
      <w:b/>
      <w:sz w:val="24"/>
    </w:rPr>
  </w:style>
  <w:style w:type="paragraph" w:customStyle="1" w:styleId="Conv11B">
    <w:name w:val="Conv11B"/>
    <w:basedOn w:val="Normal"/>
    <w:rPr>
      <w:b/>
      <w:sz w:val="24"/>
    </w:rPr>
  </w:style>
  <w:style w:type="paragraph" w:styleId="BodyText">
    <w:name w:val="Body Text"/>
    <w:basedOn w:val="Normal"/>
    <w:pPr>
      <w:jc w:val="both"/>
    </w:pPr>
    <w:rPr>
      <w:i/>
    </w:rPr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BodyText3">
    <w:name w:val="Body Text 3"/>
    <w:basedOn w:val="Normal"/>
    <w:pPr>
      <w:spacing w:before="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967C78"/>
    <w:rPr>
      <w:rFonts w:ascii="Tahoma" w:hAnsi="Tahoma" w:cs="Tahoma"/>
      <w:sz w:val="16"/>
      <w:szCs w:val="16"/>
    </w:rPr>
  </w:style>
  <w:style w:type="character" w:styleId="Hyperlink">
    <w:name w:val="Hyperlink"/>
    <w:rsid w:val="003B142B"/>
    <w:rPr>
      <w:color w:val="0000FF"/>
      <w:u w:val="single"/>
    </w:rPr>
  </w:style>
  <w:style w:type="character" w:customStyle="1" w:styleId="Heading2Char">
    <w:name w:val="Heading 2 Char"/>
    <w:link w:val="Heading2"/>
    <w:rsid w:val="001B7C9D"/>
    <w:rPr>
      <w:rFonts w:ascii="Arial" w:hAnsi="Arial"/>
      <w:b/>
      <w:sz w:val="16"/>
      <w:lang w:eastAsia="en-US"/>
    </w:rPr>
  </w:style>
  <w:style w:type="table" w:customStyle="1" w:styleId="Calendar1">
    <w:name w:val="Calendar 1"/>
    <w:basedOn w:val="TableNormal"/>
    <w:uiPriority w:val="99"/>
    <w:qFormat/>
    <w:rsid w:val="00AA4693"/>
    <w:rPr>
      <w:rFonts w:ascii="Aptos" w:hAnsi="Aptos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ptos" w:hAnsi="Aptos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UnresolvedMention">
    <w:name w:val="Unresolved Mention"/>
    <w:uiPriority w:val="99"/>
    <w:semiHidden/>
    <w:unhideWhenUsed/>
    <w:rsid w:val="006C00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32A2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16Mailbox-.Finance520@met.police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10Mailbox-.Traffic-CIPTSupport@met.police.uk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054048\AppData\Local\Microsoft\Windows\INetCache\IE\F920CCM5\5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63161-0835-47BC-A752-907BBA77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518</Template>
  <TotalTime>5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518 - Request for Police Collision Reports and Third Party Details in Road Traffic Collisions</vt:lpstr>
    </vt:vector>
  </TitlesOfParts>
  <Company>Metropolitan Police Service</Company>
  <LinksUpToDate>false</LinksUpToDate>
  <CharactersWithSpaces>2467</CharactersWithSpaces>
  <SharedDoc>false</SharedDoc>
  <HLinks>
    <vt:vector size="18" baseType="variant">
      <vt:variant>
        <vt:i4>524301</vt:i4>
      </vt:variant>
      <vt:variant>
        <vt:i4>12</vt:i4>
      </vt:variant>
      <vt:variant>
        <vt:i4>0</vt:i4>
      </vt:variant>
      <vt:variant>
        <vt:i4>5</vt:i4>
      </vt:variant>
      <vt:variant>
        <vt:lpwstr>http://www.met.police.uk/</vt:lpwstr>
      </vt:variant>
      <vt:variant>
        <vt:lpwstr/>
      </vt:variant>
      <vt:variant>
        <vt:i4>5046384</vt:i4>
      </vt:variant>
      <vt:variant>
        <vt:i4>9</vt:i4>
      </vt:variant>
      <vt:variant>
        <vt:i4>0</vt:i4>
      </vt:variant>
      <vt:variant>
        <vt:i4>5</vt:i4>
      </vt:variant>
      <vt:variant>
        <vt:lpwstr>mailto:CO16Mailbox-.Finance520@met.police.uk</vt:lpwstr>
      </vt:variant>
      <vt:variant>
        <vt:lpwstr/>
      </vt:variant>
      <vt:variant>
        <vt:i4>2686985</vt:i4>
      </vt:variant>
      <vt:variant>
        <vt:i4>6</vt:i4>
      </vt:variant>
      <vt:variant>
        <vt:i4>0</vt:i4>
      </vt:variant>
      <vt:variant>
        <vt:i4>5</vt:i4>
      </vt:variant>
      <vt:variant>
        <vt:lpwstr>mailto:MO10Mailbox-.Traffic-CIPTSupport@met.police.uk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518 - Request for Police Collision Reports and Third Party Details in Road Traffic Collisions</dc:title>
  <dc:subject/>
  <dc:creator>Young Paul - Met Prosecutions</dc:creator>
  <cp:keywords/>
  <dc:description/>
  <cp:lastModifiedBy>Pelling Manda H.J - MO10 Met Prosecutions</cp:lastModifiedBy>
  <cp:revision>2</cp:revision>
  <cp:lastPrinted>2020-05-05T14:24:00Z</cp:lastPrinted>
  <dcterms:created xsi:type="dcterms:W3CDTF">2026-03-09T15:25:00Z</dcterms:created>
  <dcterms:modified xsi:type="dcterms:W3CDTF">2026-03-09T15:25:00Z</dcterms:modified>
</cp:coreProperties>
</file>