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573D" w14:textId="77777777" w:rsidR="002F5882" w:rsidRDefault="002F5882"/>
    <w:tbl>
      <w:tblPr>
        <w:tblW w:w="1091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95"/>
        <w:gridCol w:w="5420"/>
      </w:tblGrid>
      <w:tr w:rsidR="008B7C14" w14:paraId="46A5DD7E" w14:textId="77777777" w:rsidTr="00917B35">
        <w:trPr>
          <w:cantSplit/>
          <w:trHeight w:hRule="exact" w:val="851"/>
        </w:trPr>
        <w:tc>
          <w:tcPr>
            <w:tcW w:w="5495" w:type="dxa"/>
          </w:tcPr>
          <w:p w14:paraId="107F2FD4" w14:textId="77777777" w:rsidR="00204413" w:rsidRDefault="00962855" w:rsidP="00204413">
            <w:pPr>
              <w:pStyle w:val="Heading2"/>
              <w:ind w:hanging="108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F33EB66" wp14:editId="3EC65567">
                  <wp:extent cx="1657350" cy="428550"/>
                  <wp:effectExtent l="0" t="0" r="0" b="0"/>
                  <wp:docPr id="1" name="Picture 1" title="Metropolitan Police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21" cy="4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A9767" w14:textId="77777777" w:rsidR="00204413" w:rsidRPr="00204413" w:rsidRDefault="00204413" w:rsidP="00204413">
            <w:pPr>
              <w:pStyle w:val="Heading2"/>
              <w:ind w:hanging="108"/>
              <w:jc w:val="left"/>
              <w:rPr>
                <w:b w:val="0"/>
                <w:sz w:val="20"/>
              </w:rPr>
            </w:pPr>
          </w:p>
        </w:tc>
        <w:tc>
          <w:tcPr>
            <w:tcW w:w="5420" w:type="dxa"/>
          </w:tcPr>
          <w:p w14:paraId="006F3DE3" w14:textId="77777777" w:rsidR="008B7C14" w:rsidRPr="00996231" w:rsidRDefault="008B7C14" w:rsidP="00731B0F">
            <w:pPr>
              <w:jc w:val="right"/>
              <w:rPr>
                <w:b/>
                <w:sz w:val="32"/>
                <w:szCs w:val="32"/>
              </w:rPr>
            </w:pPr>
            <w:r w:rsidRPr="00996231">
              <w:rPr>
                <w:b/>
                <w:sz w:val="32"/>
                <w:szCs w:val="32"/>
              </w:rPr>
              <w:t>Form 518</w:t>
            </w:r>
          </w:p>
        </w:tc>
      </w:tr>
      <w:tr w:rsidR="008B7C14" w14:paraId="7D4C1B96" w14:textId="77777777" w:rsidTr="00917B35">
        <w:trPr>
          <w:cantSplit/>
          <w:trHeight w:hRule="exact" w:val="170"/>
        </w:trPr>
        <w:tc>
          <w:tcPr>
            <w:tcW w:w="10915" w:type="dxa"/>
            <w:gridSpan w:val="2"/>
          </w:tcPr>
          <w:p w14:paraId="642F152C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17D37AA7" w14:textId="77777777" w:rsidTr="00917B35">
        <w:trPr>
          <w:cantSplit/>
          <w:trHeight w:hRule="exact" w:val="680"/>
        </w:trPr>
        <w:tc>
          <w:tcPr>
            <w:tcW w:w="10915" w:type="dxa"/>
            <w:gridSpan w:val="2"/>
            <w:vAlign w:val="center"/>
          </w:tcPr>
          <w:p w14:paraId="6BCB4B31" w14:textId="77777777" w:rsidR="006A76A4" w:rsidRPr="006A76A4" w:rsidRDefault="006A76A4" w:rsidP="006A76A4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6A76A4">
              <w:rPr>
                <w:i/>
                <w:sz w:val="28"/>
                <w:szCs w:val="28"/>
              </w:rPr>
              <w:t>TRAFFIC COLLISIONS ONLY</w:t>
            </w:r>
          </w:p>
          <w:p w14:paraId="711080D2" w14:textId="77777777" w:rsidR="00401702" w:rsidRDefault="006A76A4" w:rsidP="006A76A4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AA525A" w:rsidRPr="00FC5CE9">
              <w:rPr>
                <w:sz w:val="28"/>
                <w:szCs w:val="28"/>
              </w:rPr>
              <w:t xml:space="preserve">Request for Police Collision </w:t>
            </w:r>
            <w:r>
              <w:rPr>
                <w:sz w:val="28"/>
                <w:szCs w:val="28"/>
              </w:rPr>
              <w:t xml:space="preserve">Accident </w:t>
            </w:r>
            <w:r w:rsidR="00AA525A" w:rsidRPr="00FC5CE9">
              <w:rPr>
                <w:sz w:val="28"/>
                <w:szCs w:val="28"/>
              </w:rPr>
              <w:t>Report</w:t>
            </w:r>
            <w:r>
              <w:rPr>
                <w:sz w:val="28"/>
                <w:szCs w:val="28"/>
              </w:rPr>
              <w:t xml:space="preserve"> Book (CARB)</w:t>
            </w:r>
          </w:p>
          <w:p w14:paraId="212AF965" w14:textId="77777777" w:rsidR="008058F9" w:rsidRDefault="008058F9" w:rsidP="008058F9"/>
          <w:p w14:paraId="08AE49F9" w14:textId="77777777" w:rsidR="008058F9" w:rsidRPr="008058F9" w:rsidRDefault="008058F9" w:rsidP="008058F9"/>
          <w:p w14:paraId="2158845D" w14:textId="77777777" w:rsidR="00401702" w:rsidRDefault="00401702" w:rsidP="00401702"/>
          <w:p w14:paraId="5BDAB262" w14:textId="77777777" w:rsidR="00401702" w:rsidRDefault="00401702" w:rsidP="00401702"/>
          <w:p w14:paraId="6FFA4831" w14:textId="77777777" w:rsidR="00401702" w:rsidRDefault="00401702" w:rsidP="00401702"/>
          <w:p w14:paraId="6FB083E6" w14:textId="77777777" w:rsidR="00401702" w:rsidRDefault="00401702" w:rsidP="00401702"/>
          <w:p w14:paraId="61C0F162" w14:textId="77777777" w:rsidR="00401702" w:rsidRDefault="00401702" w:rsidP="00401702"/>
          <w:p w14:paraId="41F92CEB" w14:textId="77777777" w:rsidR="00401702" w:rsidRDefault="00401702" w:rsidP="00401702"/>
          <w:p w14:paraId="0F3D17EE" w14:textId="77777777" w:rsidR="00401702" w:rsidRDefault="00401702" w:rsidP="00401702"/>
          <w:p w14:paraId="35CBAFCC" w14:textId="77777777" w:rsidR="00401702" w:rsidRDefault="00401702" w:rsidP="00401702"/>
          <w:p w14:paraId="6223F0A3" w14:textId="77777777" w:rsidR="00401702" w:rsidRPr="00401702" w:rsidRDefault="00401702" w:rsidP="00401702"/>
        </w:tc>
      </w:tr>
      <w:tr w:rsidR="008B7C14" w14:paraId="7068379D" w14:textId="77777777" w:rsidTr="00917B35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4" w:space="0" w:color="C0C0C0"/>
            </w:tcBorders>
          </w:tcPr>
          <w:p w14:paraId="27151F8D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D13533" w:rsidRPr="00645472" w14:paraId="1FC784D7" w14:textId="77777777" w:rsidTr="00917B35">
        <w:trPr>
          <w:cantSplit/>
          <w:trHeight w:hRule="exact" w:val="653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  <w:vAlign w:val="center"/>
          </w:tcPr>
          <w:p w14:paraId="134C1701" w14:textId="62701900" w:rsidR="00D13533" w:rsidRDefault="00DA2544" w:rsidP="00617F6D">
            <w:pPr>
              <w:pStyle w:val="Heading2"/>
              <w:tabs>
                <w:tab w:val="left" w:pos="-192"/>
              </w:tabs>
              <w:spacing w:after="40"/>
              <w:ind w:left="-28"/>
              <w:jc w:val="center"/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</w:pPr>
            <w:r>
              <w:rPr>
                <w:rFonts w:cs="Arial"/>
                <w:color w:val="FFFFFF"/>
                <w:sz w:val="20"/>
              </w:rPr>
              <w:t>S</w:t>
            </w:r>
            <w:r w:rsidR="003321E9">
              <w:rPr>
                <w:rFonts w:cs="Arial"/>
                <w:color w:val="FFFFFF"/>
                <w:sz w:val="20"/>
              </w:rPr>
              <w:t>end completed form</w:t>
            </w:r>
            <w:r>
              <w:rPr>
                <w:rFonts w:cs="Arial"/>
                <w:color w:val="FFFFFF"/>
                <w:sz w:val="20"/>
              </w:rPr>
              <w:t>s</w:t>
            </w:r>
            <w:r w:rsidR="003321E9">
              <w:rPr>
                <w:rFonts w:cs="Arial"/>
                <w:color w:val="FFFFFF"/>
                <w:sz w:val="20"/>
              </w:rPr>
              <w:t xml:space="preserve"> </w:t>
            </w:r>
            <w:r w:rsidR="0076320E">
              <w:rPr>
                <w:rFonts w:cs="Arial"/>
                <w:color w:val="FFFFFF"/>
                <w:sz w:val="20"/>
              </w:rPr>
              <w:t>&amp;</w:t>
            </w:r>
            <w:r w:rsidR="002F5882">
              <w:rPr>
                <w:rFonts w:cs="Arial"/>
                <w:color w:val="FFFFFF"/>
                <w:sz w:val="20"/>
              </w:rPr>
              <w:t xml:space="preserve"> payment</w:t>
            </w:r>
            <w:r w:rsidR="0076320E">
              <w:rPr>
                <w:rFonts w:cs="Arial"/>
                <w:color w:val="FFFFFF"/>
                <w:sz w:val="20"/>
              </w:rPr>
              <w:t xml:space="preserve">s </w:t>
            </w:r>
            <w:r w:rsidR="003321E9">
              <w:rPr>
                <w:rFonts w:cs="Arial"/>
                <w:color w:val="FFFFFF"/>
                <w:sz w:val="20"/>
              </w:rPr>
              <w:t>t</w:t>
            </w:r>
            <w:r w:rsidR="002F5882">
              <w:rPr>
                <w:rFonts w:cs="Arial"/>
                <w:color w:val="FFFFFF"/>
                <w:sz w:val="20"/>
              </w:rPr>
              <w:t>o</w:t>
            </w:r>
            <w:r w:rsidR="003321E9">
              <w:rPr>
                <w:rFonts w:cs="Arial"/>
                <w:color w:val="FFFFFF"/>
                <w:sz w:val="20"/>
              </w:rPr>
              <w:t xml:space="preserve">: </w:t>
            </w:r>
            <w:r w:rsidR="00A245D9" w:rsidRPr="00617F6D">
              <w:rPr>
                <w:rFonts w:cs="Arial"/>
                <w:color w:val="FFFFFF"/>
                <w:sz w:val="20"/>
                <w:lang w:val="en-US"/>
              </w:rPr>
              <w:t>Met Prosecutions</w:t>
            </w:r>
            <w:r w:rsidR="00D13533" w:rsidRPr="00645472">
              <w:rPr>
                <w:rFonts w:cs="Arial"/>
                <w:bCs/>
                <w:color w:val="FFFFFF"/>
                <w:sz w:val="20"/>
              </w:rPr>
              <w:t xml:space="preserve">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0D1F51" w:rsidRPr="00645472">
              <w:rPr>
                <w:rFonts w:cs="Arial"/>
                <w:bCs/>
                <w:color w:val="FFFFFF"/>
                <w:sz w:val="20"/>
              </w:rPr>
              <w:t xml:space="preserve">PO Box 510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0D1F51" w:rsidRPr="00645472">
              <w:rPr>
                <w:rFonts w:cs="Arial"/>
                <w:bCs/>
                <w:color w:val="FFFFFF"/>
                <w:sz w:val="20"/>
              </w:rPr>
              <w:t>DA15 0BQ</w:t>
            </w:r>
            <w:r w:rsidR="000D1F51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 xml:space="preserve">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</w:p>
          <w:p w14:paraId="692A889B" w14:textId="25515662" w:rsidR="00731322" w:rsidRPr="00731322" w:rsidRDefault="00731322" w:rsidP="00731322">
            <w:pPr>
              <w:jc w:val="center"/>
              <w:rPr>
                <w:lang w:val="en-US"/>
              </w:rPr>
            </w:pPr>
            <w:hyperlink r:id="rId9" w:history="1">
              <w:r w:rsidRPr="00731322">
                <w:rPr>
                  <w:rStyle w:val="Hyperlink"/>
                  <w:b/>
                  <w:color w:val="FFFFFF" w:themeColor="background1"/>
                  <w:u w:val="none"/>
                </w:rPr>
                <w:t>CO16Mailbox-.Finance520@met.police.uk</w:t>
              </w:r>
            </w:hyperlink>
          </w:p>
        </w:tc>
      </w:tr>
    </w:tbl>
    <w:p w14:paraId="4501AA7D" w14:textId="795EE986" w:rsidR="00C33263" w:rsidRPr="00B6728C" w:rsidRDefault="00C33263" w:rsidP="0076320E">
      <w:pPr>
        <w:jc w:val="center"/>
        <w:rPr>
          <w:b/>
          <w:bCs/>
        </w:rPr>
      </w:pPr>
      <w:r w:rsidRPr="00B6728C">
        <w:rPr>
          <w:b/>
          <w:bCs/>
        </w:rPr>
        <w:t xml:space="preserve">Please note a </w:t>
      </w:r>
      <w:r w:rsidRPr="00B6728C">
        <w:rPr>
          <w:b/>
          <w:bCs/>
          <w:u w:val="single"/>
        </w:rPr>
        <w:t>CAD Number</w:t>
      </w:r>
      <w:r w:rsidRPr="00B6728C">
        <w:rPr>
          <w:b/>
          <w:bCs/>
        </w:rPr>
        <w:t xml:space="preserve"> is not a Traffic Case Reference Number.</w:t>
      </w:r>
    </w:p>
    <w:p w14:paraId="5AD1A7C1" w14:textId="7C89940D" w:rsidR="0076320E" w:rsidRPr="00B6728C" w:rsidRDefault="0076320E" w:rsidP="0076320E">
      <w:pPr>
        <w:jc w:val="center"/>
        <w:rPr>
          <w:b/>
          <w:bCs/>
        </w:rPr>
      </w:pPr>
      <w:r w:rsidRPr="00B6728C">
        <w:rPr>
          <w:b/>
          <w:bCs/>
        </w:rPr>
        <w:t xml:space="preserve">If you do not have a Traffic Case Reference do not use this form. </w:t>
      </w:r>
    </w:p>
    <w:p w14:paraId="4440007A" w14:textId="381D8B54" w:rsidR="00D13533" w:rsidRPr="00B6728C" w:rsidRDefault="0076320E" w:rsidP="0076320E">
      <w:pPr>
        <w:jc w:val="center"/>
      </w:pPr>
      <w:r w:rsidRPr="00B6728C">
        <w:rPr>
          <w:b/>
          <w:bCs/>
        </w:rPr>
        <w:t>Please use form 518A - Request a search for a Traffic Case Reference number.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2111"/>
        <w:gridCol w:w="441"/>
        <w:gridCol w:w="1701"/>
        <w:gridCol w:w="567"/>
        <w:gridCol w:w="693"/>
        <w:gridCol w:w="298"/>
        <w:gridCol w:w="303"/>
        <w:gridCol w:w="973"/>
        <w:gridCol w:w="728"/>
        <w:gridCol w:w="675"/>
        <w:gridCol w:w="1149"/>
      </w:tblGrid>
      <w:tr w:rsidR="00EC20B4" w14:paraId="1E601D55" w14:textId="77777777" w:rsidTr="00720F5B">
        <w:trPr>
          <w:cantSplit/>
          <w:trHeight w:hRule="exact" w:val="397"/>
          <w:jc w:val="center"/>
        </w:trPr>
        <w:tc>
          <w:tcPr>
            <w:tcW w:w="3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665F1006" w14:textId="61324F49" w:rsidR="00EC20B4" w:rsidRDefault="00EC20B4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01DA6">
              <w:rPr>
                <w:bCs/>
                <w:sz w:val="20"/>
              </w:rPr>
              <w:t>Information Required</w:t>
            </w:r>
            <w:r w:rsidR="0076320E">
              <w:rPr>
                <w:bCs/>
                <w:sz w:val="20"/>
              </w:rPr>
              <w:t xml:space="preserve"> </w:t>
            </w:r>
            <w:r w:rsidR="0076320E" w:rsidRPr="0076320E">
              <w:rPr>
                <w:bCs/>
                <w:sz w:val="12"/>
                <w:szCs w:val="12"/>
              </w:rPr>
              <w:t xml:space="preserve">(Tick </w:t>
            </w:r>
            <w:r w:rsidR="0076320E">
              <w:rPr>
                <w:bCs/>
                <w:sz w:val="12"/>
                <w:szCs w:val="12"/>
              </w:rPr>
              <w:t>relevant</w:t>
            </w:r>
            <w:r w:rsidR="0076320E" w:rsidRPr="0076320E">
              <w:rPr>
                <w:bCs/>
                <w:sz w:val="12"/>
                <w:szCs w:val="12"/>
              </w:rPr>
              <w:t xml:space="preserve"> box</w:t>
            </w:r>
            <w:r w:rsidR="0076320E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67F6AFDC" w14:textId="53302118" w:rsidR="00EC20B4" w:rsidRDefault="006A76A4" w:rsidP="008058F9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Police Report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bottom w:val="single" w:sz="4" w:space="0" w:color="C0C0C0"/>
              <w:right w:val="single" w:sz="12" w:space="0" w:color="000000"/>
            </w:tcBorders>
            <w:vAlign w:val="center"/>
          </w:tcPr>
          <w:p w14:paraId="7DC58A85" w14:textId="016A3FFC" w:rsidR="00EC20B4" w:rsidRDefault="00A245D9" w:rsidP="004E307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Additional Information</w:t>
            </w:r>
            <w:r w:rsidR="003A6287">
              <w:rPr>
                <w:b w:val="0"/>
                <w:bCs/>
                <w:sz w:val="20"/>
              </w:rPr>
              <w:t xml:space="preserve"> -</w:t>
            </w:r>
            <w:r w:rsidR="004E3077">
              <w:rPr>
                <w:b w:val="0"/>
                <w:bCs/>
                <w:sz w:val="20"/>
              </w:rPr>
              <w:t xml:space="preserve"> </w:t>
            </w:r>
            <w:r w:rsidR="003A6287">
              <w:rPr>
                <w:b w:val="0"/>
                <w:bCs/>
                <w:sz w:val="20"/>
              </w:rPr>
              <w:t>Add amount below</w:t>
            </w:r>
            <w:r w:rsidR="004E3077">
              <w:rPr>
                <w:b w:val="0"/>
                <w:bCs/>
                <w:sz w:val="20"/>
              </w:rPr>
              <w:t xml:space="preserve">        </w:t>
            </w:r>
          </w:p>
        </w:tc>
      </w:tr>
      <w:tr w:rsidR="00EC20B4" w14:paraId="61B13793" w14:textId="77777777" w:rsidTr="0038430E">
        <w:trPr>
          <w:cantSplit/>
          <w:jc w:val="center"/>
        </w:trPr>
        <w:tc>
          <w:tcPr>
            <w:tcW w:w="10915" w:type="dxa"/>
            <w:gridSpan w:val="12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21A05" w14:textId="77777777" w:rsidR="00EC20B4" w:rsidRDefault="00EC20B4" w:rsidP="00EC20B4">
            <w:pPr>
              <w:jc w:val="both"/>
              <w:rPr>
                <w:sz w:val="4"/>
              </w:rPr>
            </w:pPr>
          </w:p>
          <w:p w14:paraId="651ADCA6" w14:textId="2EE81A5A" w:rsidR="00EC20B4" w:rsidRPr="00D41E6B" w:rsidRDefault="00EC20B4" w:rsidP="00D41E6B">
            <w:pPr>
              <w:pStyle w:val="Heading2"/>
              <w:spacing w:before="40"/>
              <w:jc w:val="both"/>
              <w:rPr>
                <w:b w:val="0"/>
                <w:bCs/>
                <w:sz w:val="18"/>
                <w:szCs w:val="18"/>
              </w:rPr>
            </w:pPr>
            <w:r w:rsidRPr="00D41E6B">
              <w:rPr>
                <w:b w:val="0"/>
                <w:bCs/>
                <w:sz w:val="18"/>
                <w:szCs w:val="18"/>
              </w:rPr>
              <w:t>If you have a Traffic Case Reference N</w:t>
            </w:r>
            <w:r w:rsidR="008058F9" w:rsidRPr="00D41E6B">
              <w:rPr>
                <w:b w:val="0"/>
                <w:bCs/>
                <w:sz w:val="18"/>
                <w:szCs w:val="18"/>
              </w:rPr>
              <w:t>umber, please send a payment of</w:t>
            </w:r>
            <w:r w:rsidRPr="00D41E6B">
              <w:rPr>
                <w:b w:val="0"/>
                <w:bCs/>
                <w:sz w:val="18"/>
                <w:szCs w:val="18"/>
              </w:rPr>
              <w:t>:</w:t>
            </w:r>
          </w:p>
          <w:p w14:paraId="528FCAC8" w14:textId="77777777" w:rsidR="00EC20B4" w:rsidRPr="00D41E6B" w:rsidRDefault="00EC20B4" w:rsidP="00EC20B4">
            <w:pPr>
              <w:jc w:val="both"/>
              <w:rPr>
                <w:sz w:val="18"/>
                <w:szCs w:val="18"/>
              </w:rPr>
            </w:pPr>
          </w:p>
          <w:p w14:paraId="59BF8D53" w14:textId="0AFA76FF" w:rsidR="00731322" w:rsidRPr="008C6CDF" w:rsidRDefault="008C6CDF" w:rsidP="00917B3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BASIC </w:t>
            </w:r>
            <w:r w:rsidR="00EC20B4" w:rsidRPr="00D41E6B">
              <w:rPr>
                <w:b/>
                <w:bCs/>
                <w:sz w:val="18"/>
                <w:szCs w:val="18"/>
              </w:rPr>
              <w:t>POLICE REPORT</w:t>
            </w:r>
            <w:r>
              <w:rPr>
                <w:b/>
                <w:bCs/>
                <w:sz w:val="18"/>
                <w:szCs w:val="18"/>
              </w:rPr>
              <w:t xml:space="preserve"> –</w:t>
            </w:r>
            <w:r w:rsidR="00EC20B4" w:rsidRPr="00D41E6B">
              <w:rPr>
                <w:b/>
                <w:bCs/>
                <w:sz w:val="18"/>
                <w:szCs w:val="18"/>
              </w:rPr>
              <w:t xml:space="preserve"> </w:t>
            </w:r>
            <w:r w:rsidR="007C5F09" w:rsidRPr="00D41E6B">
              <w:rPr>
                <w:b/>
                <w:bCs/>
                <w:sz w:val="18"/>
                <w:szCs w:val="18"/>
              </w:rPr>
              <w:t>£2</w:t>
            </w:r>
            <w:r w:rsidR="00216371">
              <w:rPr>
                <w:b/>
                <w:bCs/>
                <w:sz w:val="18"/>
                <w:szCs w:val="18"/>
              </w:rPr>
              <w:t>15</w:t>
            </w:r>
            <w:r w:rsidR="005C086E" w:rsidRPr="00D41E6B">
              <w:rPr>
                <w:b/>
                <w:bCs/>
                <w:sz w:val="18"/>
                <w:szCs w:val="18"/>
              </w:rPr>
              <w:t>.</w:t>
            </w:r>
            <w:r w:rsidR="00216371">
              <w:rPr>
                <w:b/>
                <w:bCs/>
                <w:sz w:val="18"/>
                <w:szCs w:val="18"/>
              </w:rPr>
              <w:t>10</w:t>
            </w:r>
            <w:r w:rsidR="00BD08D8" w:rsidRPr="00D41E6B">
              <w:rPr>
                <w:b/>
                <w:bCs/>
                <w:sz w:val="18"/>
                <w:szCs w:val="18"/>
              </w:rPr>
              <w:t xml:space="preserve"> </w:t>
            </w:r>
            <w:r w:rsidR="002875B7" w:rsidRPr="00D41E6B">
              <w:rPr>
                <w:w w:val="99"/>
                <w:sz w:val="18"/>
                <w:szCs w:val="18"/>
              </w:rPr>
              <w:t>(Up to 30</w:t>
            </w:r>
            <w:r w:rsidR="00EC20B4" w:rsidRPr="00D41E6B">
              <w:rPr>
                <w:w w:val="99"/>
                <w:sz w:val="18"/>
                <w:szCs w:val="18"/>
              </w:rPr>
              <w:t xml:space="preserve"> pages of a single E</w:t>
            </w:r>
            <w:r w:rsidR="002875B7" w:rsidRPr="00D41E6B">
              <w:rPr>
                <w:w w:val="99"/>
                <w:sz w:val="18"/>
                <w:szCs w:val="18"/>
              </w:rPr>
              <w:t>v</w:t>
            </w:r>
            <w:r w:rsidR="00EC20B4" w:rsidRPr="00D41E6B">
              <w:rPr>
                <w:w w:val="99"/>
                <w:sz w:val="18"/>
                <w:szCs w:val="18"/>
              </w:rPr>
              <w:t>idence Action Book</w:t>
            </w:r>
            <w:r w:rsidR="002875B7" w:rsidRPr="00D41E6B">
              <w:rPr>
                <w:w w:val="99"/>
                <w:sz w:val="18"/>
                <w:szCs w:val="18"/>
              </w:rPr>
              <w:t xml:space="preserve"> </w:t>
            </w:r>
            <w:r w:rsidR="00D24E5D" w:rsidRPr="00D41E6B">
              <w:rPr>
                <w:w w:val="99"/>
                <w:sz w:val="18"/>
                <w:szCs w:val="18"/>
              </w:rPr>
              <w:t>and/or CARB</w:t>
            </w:r>
            <w:r w:rsidR="00EC20B4" w:rsidRPr="00D41E6B">
              <w:rPr>
                <w:w w:val="99"/>
                <w:sz w:val="18"/>
                <w:szCs w:val="18"/>
              </w:rPr>
              <w:t>.</w:t>
            </w:r>
            <w:r w:rsidR="00B60D1D" w:rsidRPr="00D41E6B">
              <w:rPr>
                <w:w w:val="99"/>
                <w:sz w:val="18"/>
                <w:szCs w:val="18"/>
              </w:rPr>
              <w:t xml:space="preserve"> </w:t>
            </w:r>
            <w:r w:rsidR="00EC20B4" w:rsidRPr="00D41E6B">
              <w:rPr>
                <w:w w:val="99"/>
                <w:sz w:val="18"/>
                <w:szCs w:val="18"/>
              </w:rPr>
              <w:t>This fee is non-refundable</w:t>
            </w:r>
            <w:r w:rsidR="00B60D1D" w:rsidRPr="00D41E6B">
              <w:rPr>
                <w:w w:val="99"/>
                <w:sz w:val="18"/>
                <w:szCs w:val="18"/>
              </w:rPr>
              <w:t xml:space="preserve"> if the work has been completed)</w:t>
            </w:r>
            <w:r w:rsidR="00BD08D8" w:rsidRPr="00D41E6B">
              <w:rPr>
                <w:w w:val="99"/>
                <w:sz w:val="18"/>
                <w:szCs w:val="18"/>
              </w:rPr>
              <w:t xml:space="preserve"> </w:t>
            </w:r>
            <w:r w:rsidR="009E6E3E" w:rsidRPr="00D41E6B">
              <w:rPr>
                <w:sz w:val="18"/>
                <w:szCs w:val="18"/>
              </w:rPr>
              <w:t>Paym</w:t>
            </w:r>
            <w:r w:rsidR="00B60D1D" w:rsidRPr="00D41E6B">
              <w:rPr>
                <w:sz w:val="18"/>
                <w:szCs w:val="18"/>
              </w:rPr>
              <w:t xml:space="preserve">ent must be in pound sterling. </w:t>
            </w:r>
            <w:r w:rsidR="009E6E3E" w:rsidRPr="00D41E6B">
              <w:rPr>
                <w:sz w:val="18"/>
                <w:szCs w:val="18"/>
              </w:rPr>
              <w:t>We only accept cheques made payable to the ‘Mayor’s Office for Policing and Crime (MOPAC)’</w:t>
            </w:r>
          </w:p>
          <w:p w14:paraId="7E03611F" w14:textId="641376C0" w:rsidR="00731322" w:rsidRPr="00D41E6B" w:rsidRDefault="00B60D1D" w:rsidP="00B60D1D">
            <w:pPr>
              <w:rPr>
                <w:sz w:val="18"/>
                <w:szCs w:val="18"/>
              </w:rPr>
            </w:pPr>
            <w:r w:rsidRPr="00D41E6B">
              <w:rPr>
                <w:sz w:val="18"/>
                <w:szCs w:val="18"/>
              </w:rPr>
              <w:t xml:space="preserve"> </w:t>
            </w:r>
          </w:p>
          <w:p w14:paraId="49528079" w14:textId="3B626D7B" w:rsidR="00731322" w:rsidRPr="00D41E6B" w:rsidRDefault="004E3077" w:rsidP="00D56A5C">
            <w:pPr>
              <w:jc w:val="both"/>
              <w:rPr>
                <w:bCs/>
                <w:sz w:val="18"/>
                <w:szCs w:val="18"/>
              </w:rPr>
            </w:pPr>
            <w:r w:rsidRPr="00D41E6B">
              <w:rPr>
                <w:b/>
                <w:w w:val="99"/>
                <w:sz w:val="18"/>
                <w:szCs w:val="18"/>
              </w:rPr>
              <w:t xml:space="preserve">ADDITIONAL INFORMATION </w:t>
            </w:r>
            <w:r w:rsidR="00F24E66" w:rsidRPr="00D41E6B">
              <w:rPr>
                <w:b/>
                <w:bCs/>
                <w:sz w:val="18"/>
                <w:szCs w:val="18"/>
              </w:rPr>
              <w:t>–</w:t>
            </w:r>
            <w:r w:rsidR="00D56A5C" w:rsidRPr="00D41E6B">
              <w:rPr>
                <w:b/>
                <w:w w:val="99"/>
                <w:sz w:val="18"/>
                <w:szCs w:val="18"/>
              </w:rPr>
              <w:t xml:space="preserve"> </w:t>
            </w:r>
            <w:r w:rsidRPr="00D41E6B">
              <w:rPr>
                <w:bCs/>
                <w:sz w:val="18"/>
                <w:szCs w:val="18"/>
              </w:rPr>
              <w:t xml:space="preserve">Having already received the Police Report, you </w:t>
            </w:r>
            <w:r w:rsidR="00F24E66" w:rsidRPr="00D41E6B">
              <w:rPr>
                <w:bCs/>
                <w:sz w:val="18"/>
                <w:szCs w:val="18"/>
              </w:rPr>
              <w:t>can</w:t>
            </w:r>
            <w:r w:rsidRPr="00D41E6B">
              <w:rPr>
                <w:bCs/>
                <w:sz w:val="18"/>
                <w:szCs w:val="18"/>
              </w:rPr>
              <w:t xml:space="preserve">, if available, request any </w:t>
            </w:r>
            <w:r w:rsidR="003A6287">
              <w:rPr>
                <w:bCs/>
                <w:sz w:val="18"/>
                <w:szCs w:val="18"/>
              </w:rPr>
              <w:t xml:space="preserve">additional </w:t>
            </w:r>
            <w:r w:rsidRPr="00D41E6B">
              <w:rPr>
                <w:bCs/>
                <w:sz w:val="18"/>
                <w:szCs w:val="18"/>
              </w:rPr>
              <w:t xml:space="preserve">information. The </w:t>
            </w:r>
            <w:r w:rsidR="00F24E66" w:rsidRPr="00D41E6B">
              <w:rPr>
                <w:bCs/>
                <w:sz w:val="18"/>
                <w:szCs w:val="18"/>
              </w:rPr>
              <w:t>fee</w:t>
            </w:r>
            <w:r w:rsidRPr="00D41E6B">
              <w:rPr>
                <w:bCs/>
                <w:sz w:val="18"/>
                <w:szCs w:val="18"/>
              </w:rPr>
              <w:t xml:space="preserve"> to release this information will be </w:t>
            </w:r>
            <w:r w:rsidR="003A6287">
              <w:rPr>
                <w:bCs/>
                <w:sz w:val="18"/>
                <w:szCs w:val="18"/>
              </w:rPr>
              <w:t>emailed to you along with the Basic police report (Costing Sheet).</w:t>
            </w:r>
            <w:r w:rsidRPr="00D41E6B">
              <w:rPr>
                <w:bCs/>
                <w:sz w:val="18"/>
                <w:szCs w:val="18"/>
              </w:rPr>
              <w:t xml:space="preserve"> Please make sure you supply a valid email address in order that we may contact you.</w:t>
            </w:r>
          </w:p>
          <w:p w14:paraId="5205E41E" w14:textId="77777777" w:rsidR="002F5882" w:rsidRPr="00B6728C" w:rsidRDefault="002F5882" w:rsidP="002F5882">
            <w:pPr>
              <w:rPr>
                <w:bCs/>
                <w:sz w:val="18"/>
                <w:szCs w:val="18"/>
              </w:rPr>
            </w:pPr>
          </w:p>
          <w:p w14:paraId="4BD4F916" w14:textId="49E71315" w:rsidR="00EC20B4" w:rsidRPr="00B6728C" w:rsidRDefault="002F5882" w:rsidP="00EC20B4">
            <w:pPr>
              <w:jc w:val="both"/>
              <w:rPr>
                <w:sz w:val="18"/>
                <w:szCs w:val="18"/>
              </w:rPr>
            </w:pPr>
            <w:r w:rsidRPr="00B6728C">
              <w:rPr>
                <w:bCs/>
                <w:sz w:val="18"/>
                <w:szCs w:val="18"/>
              </w:rPr>
              <w:t>Only</w:t>
            </w:r>
            <w:r w:rsidR="00216371">
              <w:rPr>
                <w:rFonts w:cs="Arial"/>
                <w:sz w:val="18"/>
                <w:szCs w:val="18"/>
              </w:rPr>
              <w:t xml:space="preserve"> email</w:t>
            </w:r>
            <w:r w:rsidRPr="00B6728C">
              <w:rPr>
                <w:rFonts w:cs="Arial"/>
                <w:sz w:val="18"/>
                <w:szCs w:val="18"/>
              </w:rPr>
              <w:t>:-</w:t>
            </w:r>
            <w:hyperlink r:id="rId10" w:history="1">
              <w:r w:rsidRPr="00B6728C">
                <w:rPr>
                  <w:rStyle w:val="Hyperlink"/>
                  <w:b/>
                  <w:bCs/>
                  <w:color w:val="auto"/>
                  <w:sz w:val="18"/>
                  <w:szCs w:val="18"/>
                  <w:lang w:val="en-US" w:eastAsia="en-GB"/>
                </w:rPr>
                <w:t>MO10Mailbox-.Traffic-CIPTSupport@met.police.uk</w:t>
              </w:r>
            </w:hyperlink>
            <w:r w:rsidRPr="00B6728C">
              <w:rPr>
                <w:rFonts w:cs="Arial"/>
                <w:sz w:val="18"/>
                <w:szCs w:val="18"/>
              </w:rPr>
              <w:t xml:space="preserve"> if you have not </w:t>
            </w:r>
            <w:r w:rsidR="0038430E" w:rsidRPr="00B6728C">
              <w:rPr>
                <w:rFonts w:cs="Arial"/>
                <w:sz w:val="18"/>
                <w:szCs w:val="18"/>
              </w:rPr>
              <w:t xml:space="preserve">received </w:t>
            </w:r>
            <w:r w:rsidRPr="00B6728C">
              <w:rPr>
                <w:rFonts w:cs="Arial"/>
                <w:sz w:val="18"/>
                <w:szCs w:val="18"/>
              </w:rPr>
              <w:t>a</w:t>
            </w:r>
            <w:r w:rsidR="00285ED0" w:rsidRPr="00B6728C">
              <w:rPr>
                <w:rFonts w:cs="Arial"/>
                <w:sz w:val="18"/>
                <w:szCs w:val="18"/>
              </w:rPr>
              <w:t>ny</w:t>
            </w:r>
            <w:r w:rsidRPr="00B6728C">
              <w:rPr>
                <w:rFonts w:cs="Arial"/>
                <w:sz w:val="18"/>
                <w:szCs w:val="18"/>
              </w:rPr>
              <w:t xml:space="preserve"> response </w:t>
            </w:r>
            <w:r w:rsidR="00285ED0" w:rsidRPr="00B6728C">
              <w:rPr>
                <w:rFonts w:cs="Arial"/>
                <w:sz w:val="18"/>
                <w:szCs w:val="18"/>
              </w:rPr>
              <w:t>and 12 weeks has</w:t>
            </w:r>
            <w:r w:rsidR="00DA2544" w:rsidRPr="00B6728C">
              <w:rPr>
                <w:rFonts w:cs="Arial"/>
                <w:sz w:val="18"/>
                <w:szCs w:val="18"/>
              </w:rPr>
              <w:t xml:space="preserve"> passed since </w:t>
            </w:r>
            <w:r w:rsidR="00285ED0" w:rsidRPr="00B6728C">
              <w:rPr>
                <w:rFonts w:cs="Arial"/>
                <w:sz w:val="18"/>
                <w:szCs w:val="18"/>
              </w:rPr>
              <w:t>th</w:t>
            </w:r>
            <w:r w:rsidR="003A6287" w:rsidRPr="00B6728C">
              <w:rPr>
                <w:rFonts w:cs="Arial"/>
                <w:sz w:val="18"/>
                <w:szCs w:val="18"/>
              </w:rPr>
              <w:t>e</w:t>
            </w:r>
            <w:r w:rsidR="00285ED0" w:rsidRPr="00B6728C">
              <w:rPr>
                <w:rFonts w:cs="Arial"/>
                <w:sz w:val="18"/>
                <w:szCs w:val="18"/>
              </w:rPr>
              <w:t xml:space="preserve"> application form was submitted.</w:t>
            </w:r>
            <w:r w:rsidRPr="00B6728C">
              <w:rPr>
                <w:rFonts w:cs="Arial"/>
                <w:sz w:val="18"/>
                <w:szCs w:val="18"/>
              </w:rPr>
              <w:t xml:space="preserve"> </w:t>
            </w:r>
            <w:r w:rsidRPr="00B6728C">
              <w:rPr>
                <w:rFonts w:cs="Arial"/>
                <w:b/>
                <w:bCs/>
                <w:sz w:val="18"/>
                <w:szCs w:val="18"/>
              </w:rPr>
              <w:t>Chasing too soon only delays the process.</w:t>
            </w:r>
            <w:r w:rsidRPr="00B6728C">
              <w:rPr>
                <w:w w:val="99"/>
                <w:sz w:val="18"/>
                <w:szCs w:val="18"/>
              </w:rPr>
              <w:t xml:space="preserve"> </w:t>
            </w:r>
            <w:r w:rsidRPr="00B6728C">
              <w:rPr>
                <w:rStyle w:val="Hyperlink"/>
                <w:color w:val="auto"/>
                <w:sz w:val="18"/>
                <w:szCs w:val="18"/>
                <w:u w:val="none"/>
                <w:lang w:val="en-US" w:eastAsia="en-GB"/>
              </w:rPr>
              <w:t>Reports can only be released once the case is concluded.</w:t>
            </w:r>
          </w:p>
          <w:p w14:paraId="4464924A" w14:textId="77777777" w:rsidR="00EC20B4" w:rsidRPr="00B6728C" w:rsidRDefault="00EC20B4" w:rsidP="00EC20B4">
            <w:pPr>
              <w:jc w:val="both"/>
              <w:rPr>
                <w:sz w:val="18"/>
                <w:szCs w:val="18"/>
              </w:rPr>
            </w:pPr>
          </w:p>
          <w:p w14:paraId="614CFDCB" w14:textId="77777777" w:rsidR="00EC20B4" w:rsidRPr="000D1F51" w:rsidRDefault="00EC20B4" w:rsidP="000D1F51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B6728C">
              <w:rPr>
                <w:b/>
                <w:bCs/>
                <w:sz w:val="18"/>
                <w:szCs w:val="18"/>
              </w:rPr>
              <w:t xml:space="preserve">General Fees and Charges are available from our website :  </w:t>
            </w:r>
            <w:hyperlink r:id="rId11" w:history="1">
              <w:r w:rsidRPr="00B6728C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www.met.police.uk</w:t>
              </w:r>
            </w:hyperlink>
          </w:p>
        </w:tc>
      </w:tr>
      <w:tr w:rsidR="00EC20B4" w14:paraId="3A428187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14:paraId="66ADF2A5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0B38183A" w14:textId="77777777" w:rsidTr="0038430E">
        <w:trPr>
          <w:cantSplit/>
          <w:trHeight w:hRule="exact" w:val="113"/>
          <w:jc w:val="center"/>
        </w:trPr>
        <w:tc>
          <w:tcPr>
            <w:tcW w:w="10915" w:type="dxa"/>
            <w:gridSpan w:val="12"/>
            <w:tcBorders>
              <w:bottom w:val="dashDotStroked" w:sz="24" w:space="0" w:color="auto"/>
            </w:tcBorders>
          </w:tcPr>
          <w:p w14:paraId="19A28795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41DD9D5F" w14:textId="77777777" w:rsidTr="0038430E">
        <w:trPr>
          <w:cantSplit/>
          <w:trHeight w:hRule="exact" w:val="397"/>
          <w:jc w:val="center"/>
        </w:trPr>
        <w:tc>
          <w:tcPr>
            <w:tcW w:w="10915" w:type="dxa"/>
            <w:gridSpan w:val="12"/>
            <w:tcBorders>
              <w:top w:val="dashDotStroked" w:sz="24" w:space="0" w:color="auto"/>
              <w:left w:val="dashDotStroked" w:sz="24" w:space="0" w:color="auto"/>
              <w:bottom w:val="single" w:sz="4" w:space="0" w:color="C0C0C0"/>
              <w:right w:val="dashDotStroked" w:sz="24" w:space="0" w:color="auto"/>
            </w:tcBorders>
            <w:shd w:val="clear" w:color="auto" w:fill="000080"/>
            <w:vAlign w:val="center"/>
          </w:tcPr>
          <w:p w14:paraId="02062C49" w14:textId="77777777" w:rsidR="00EC20B4" w:rsidRPr="00770E1C" w:rsidRDefault="00EC20B4" w:rsidP="00EC20B4">
            <w:pPr>
              <w:pStyle w:val="Heading2"/>
              <w:spacing w:before="20"/>
              <w:jc w:val="center"/>
              <w:rPr>
                <w:sz w:val="24"/>
                <w:szCs w:val="24"/>
              </w:rPr>
            </w:pPr>
            <w:r w:rsidRPr="00770E1C">
              <w:rPr>
                <w:sz w:val="24"/>
                <w:szCs w:val="24"/>
              </w:rPr>
              <w:t>This section must be completed</w:t>
            </w:r>
          </w:p>
        </w:tc>
      </w:tr>
      <w:tr w:rsidR="00DA2544" w14:paraId="1090931F" w14:textId="77777777" w:rsidTr="00720F5B">
        <w:trPr>
          <w:cantSplit/>
          <w:trHeight w:hRule="exact" w:val="649"/>
          <w:jc w:val="center"/>
        </w:trPr>
        <w:tc>
          <w:tcPr>
            <w:tcW w:w="3387" w:type="dxa"/>
            <w:gridSpan w:val="2"/>
            <w:tcBorders>
              <w:top w:val="single" w:sz="4" w:space="0" w:color="C0C0C0"/>
              <w:left w:val="dashDotStroked" w:sz="24" w:space="0" w:color="auto"/>
              <w:bottom w:val="dashDotStroked" w:sz="24" w:space="0" w:color="auto"/>
              <w:right w:val="single" w:sz="4" w:space="0" w:color="C0C0C0"/>
            </w:tcBorders>
            <w:shd w:val="clear" w:color="auto" w:fill="CCECFF"/>
            <w:vAlign w:val="center"/>
          </w:tcPr>
          <w:p w14:paraId="72970BEA" w14:textId="435553B0" w:rsidR="00DA2544" w:rsidRPr="00DA2544" w:rsidRDefault="00DA2544" w:rsidP="00DA2544">
            <w:pPr>
              <w:pStyle w:val="Heading2"/>
              <w:jc w:val="left"/>
              <w:rPr>
                <w:sz w:val="10"/>
                <w:szCs w:val="10"/>
              </w:rPr>
            </w:pPr>
            <w:r w:rsidRPr="00EC20B4">
              <w:rPr>
                <w:bCs/>
                <w:sz w:val="20"/>
              </w:rPr>
              <w:t>Traffic Case Reference Number</w:t>
            </w:r>
            <w:r>
              <w:rPr>
                <w:bCs/>
                <w:sz w:val="20"/>
              </w:rPr>
              <w:t xml:space="preserve">: </w:t>
            </w:r>
            <w:r w:rsidRPr="00271869">
              <w:rPr>
                <w:sz w:val="14"/>
                <w:szCs w:val="14"/>
              </w:rPr>
              <w:t>(Format of Traffic Case Ref number XX/000000000/YEAR)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vAlign w:val="center"/>
          </w:tcPr>
          <w:p w14:paraId="3F214327" w14:textId="3ED82B3F" w:rsidR="00DA254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977" w:type="dxa"/>
            <w:gridSpan w:val="5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shd w:val="clear" w:color="auto" w:fill="CCECFF"/>
            <w:vAlign w:val="center"/>
          </w:tcPr>
          <w:p w14:paraId="27B114DC" w14:textId="29F839F1" w:rsidR="00DA2544" w:rsidRPr="00271869" w:rsidRDefault="00DA2544" w:rsidP="00EC20B4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Cost of </w:t>
            </w:r>
            <w:r w:rsidRPr="00DA2544">
              <w:rPr>
                <w:sz w:val="20"/>
              </w:rPr>
              <w:t xml:space="preserve">Additional </w:t>
            </w:r>
            <w:r w:rsidRPr="00B6728C">
              <w:rPr>
                <w:sz w:val="20"/>
              </w:rPr>
              <w:t>Information</w:t>
            </w:r>
            <w:r w:rsidR="00271869" w:rsidRPr="00B6728C">
              <w:rPr>
                <w:sz w:val="20"/>
              </w:rPr>
              <w:t xml:space="preserve">: </w:t>
            </w:r>
            <w:r w:rsidRPr="00B6728C">
              <w:rPr>
                <w:sz w:val="14"/>
                <w:szCs w:val="14"/>
              </w:rPr>
              <w:t>(</w:t>
            </w:r>
            <w:r w:rsidR="00E87DFF" w:rsidRPr="00B6728C">
              <w:rPr>
                <w:sz w:val="14"/>
                <w:szCs w:val="14"/>
              </w:rPr>
              <w:t xml:space="preserve">Mandatory </w:t>
            </w:r>
            <w:r w:rsidR="001E79DC" w:rsidRPr="00B6728C">
              <w:rPr>
                <w:sz w:val="14"/>
                <w:szCs w:val="14"/>
              </w:rPr>
              <w:t xml:space="preserve">- </w:t>
            </w:r>
            <w:r w:rsidR="003A6287" w:rsidRPr="00B6728C">
              <w:rPr>
                <w:sz w:val="14"/>
                <w:szCs w:val="14"/>
              </w:rPr>
              <w:t>R</w:t>
            </w:r>
            <w:r w:rsidR="001E79DC" w:rsidRPr="00B6728C">
              <w:rPr>
                <w:sz w:val="14"/>
                <w:szCs w:val="14"/>
              </w:rPr>
              <w:t>efer to costing sheet)</w:t>
            </w:r>
          </w:p>
        </w:tc>
        <w:tc>
          <w:tcPr>
            <w:tcW w:w="1149" w:type="dxa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42CAA5E" w14:textId="758402B9" w:rsidR="00DA2544" w:rsidRPr="00DA2544" w:rsidRDefault="007120EC" w:rsidP="007120EC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0.00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EC20B4" w14:paraId="6E48AA90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dashDotStroked" w:sz="24" w:space="0" w:color="auto"/>
            </w:tcBorders>
          </w:tcPr>
          <w:p w14:paraId="1568BDDE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D22E16" w14:paraId="2868DADA" w14:textId="77777777" w:rsidTr="0038430E">
        <w:trPr>
          <w:cantSplit/>
          <w:trHeight w:val="284"/>
          <w:jc w:val="center"/>
        </w:trPr>
        <w:tc>
          <w:tcPr>
            <w:tcW w:w="10915" w:type="dxa"/>
            <w:gridSpan w:val="12"/>
          </w:tcPr>
          <w:p w14:paraId="2957CD39" w14:textId="613D094A" w:rsidR="00D22E16" w:rsidRPr="00DF4C3B" w:rsidRDefault="00DF4C3B" w:rsidP="00731322">
            <w:pPr>
              <w:pStyle w:val="Heading2"/>
              <w:jc w:val="center"/>
              <w:rPr>
                <w:color w:val="0000FF"/>
                <w:sz w:val="20"/>
              </w:rPr>
            </w:pPr>
            <w:r w:rsidRPr="00DF4C3B">
              <w:rPr>
                <w:color w:val="0000FF"/>
                <w:sz w:val="20"/>
              </w:rPr>
              <w:t>Payment must be included when submitting this form</w:t>
            </w:r>
            <w:r w:rsidR="003321E9">
              <w:rPr>
                <w:color w:val="0000FF"/>
                <w:sz w:val="20"/>
              </w:rPr>
              <w:t>. F</w:t>
            </w:r>
            <w:r w:rsidR="003321E9" w:rsidRPr="00DF4C3B">
              <w:rPr>
                <w:color w:val="0000FF"/>
                <w:sz w:val="20"/>
              </w:rPr>
              <w:t xml:space="preserve">orms without payment </w:t>
            </w:r>
            <w:r w:rsidR="003321E9">
              <w:rPr>
                <w:color w:val="0000FF"/>
                <w:sz w:val="20"/>
              </w:rPr>
              <w:t xml:space="preserve">or reference </w:t>
            </w:r>
            <w:r w:rsidR="003321E9" w:rsidRPr="00DF4C3B">
              <w:rPr>
                <w:color w:val="0000FF"/>
                <w:sz w:val="20"/>
              </w:rPr>
              <w:t>will be returned.</w:t>
            </w:r>
            <w:r w:rsidRPr="00DF4C3B">
              <w:rPr>
                <w:color w:val="0000FF"/>
                <w:sz w:val="20"/>
              </w:rPr>
              <w:t xml:space="preserve"> </w:t>
            </w:r>
          </w:p>
        </w:tc>
      </w:tr>
      <w:tr w:rsidR="00EC20B4" w14:paraId="0147F7BC" w14:textId="77777777" w:rsidTr="0038430E">
        <w:trPr>
          <w:cantSplit/>
          <w:trHeight w:hRule="exact" w:val="113"/>
          <w:jc w:val="center"/>
        </w:trPr>
        <w:tc>
          <w:tcPr>
            <w:tcW w:w="10915" w:type="dxa"/>
            <w:gridSpan w:val="12"/>
            <w:tcBorders>
              <w:bottom w:val="single" w:sz="12" w:space="0" w:color="000000"/>
            </w:tcBorders>
          </w:tcPr>
          <w:p w14:paraId="59A09A30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77F638B5" w14:textId="77777777" w:rsidTr="0038430E">
        <w:trPr>
          <w:cantSplit/>
          <w:trHeight w:hRule="exact" w:val="397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14:paraId="40F7A809" w14:textId="1FF03E3A" w:rsidR="00EC20B4" w:rsidRPr="00770E1C" w:rsidRDefault="000A2D03" w:rsidP="00EC20B4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These Details are Required in </w:t>
            </w:r>
            <w:r>
              <w:rPr>
                <w:sz w:val="24"/>
                <w:u w:val="single"/>
              </w:rPr>
              <w:t>ALL</w:t>
            </w:r>
            <w:r>
              <w:rPr>
                <w:sz w:val="24"/>
              </w:rPr>
              <w:t xml:space="preserve"> Cases</w:t>
            </w:r>
          </w:p>
        </w:tc>
      </w:tr>
      <w:tr w:rsidR="00EC20B4" w14:paraId="12CC65CE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3BEA8272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E9B31A5" w14:textId="00D03780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</w:tr>
      <w:tr w:rsidR="00EC20B4" w14:paraId="61985D17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466A41AA" w14:textId="77777777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 xml:space="preserve">Solicitor’s Contact Number: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565E894" w14:textId="51425E7E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EC20B4" w14:paraId="5D07B004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2D3827C7" w14:textId="088AD015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Email address</w:t>
            </w:r>
            <w:r>
              <w:rPr>
                <w:sz w:val="20"/>
              </w:rPr>
              <w:t>:</w:t>
            </w:r>
            <w:r w:rsidR="003A6287" w:rsidRPr="00EC20B4">
              <w:rPr>
                <w:b w:val="0"/>
                <w:bCs/>
                <w:szCs w:val="16"/>
              </w:rPr>
              <w:t xml:space="preserve"> (</w:t>
            </w:r>
            <w:r w:rsidR="003A6287">
              <w:rPr>
                <w:b w:val="0"/>
                <w:bCs/>
                <w:szCs w:val="16"/>
              </w:rPr>
              <w:t>T</w:t>
            </w:r>
            <w:r w:rsidR="003A6287" w:rsidRPr="00EC20B4">
              <w:rPr>
                <w:b w:val="0"/>
                <w:bCs/>
                <w:szCs w:val="16"/>
              </w:rPr>
              <w:t xml:space="preserve">his </w:t>
            </w:r>
            <w:r w:rsidR="003A6287">
              <w:rPr>
                <w:b w:val="0"/>
                <w:bCs/>
                <w:szCs w:val="16"/>
              </w:rPr>
              <w:t xml:space="preserve">is </w:t>
            </w:r>
            <w:r w:rsidR="003A6287" w:rsidRPr="00EC20B4">
              <w:rPr>
                <w:b w:val="0"/>
                <w:bCs/>
                <w:szCs w:val="16"/>
              </w:rPr>
              <w:t>where the Report</w:t>
            </w:r>
            <w:r w:rsidR="003A6287">
              <w:rPr>
                <w:b w:val="0"/>
                <w:bCs/>
                <w:szCs w:val="16"/>
              </w:rPr>
              <w:t>/Additional Information will be emailed</w:t>
            </w:r>
            <w:r w:rsidR="003A6287" w:rsidRPr="00EC20B4">
              <w:rPr>
                <w:b w:val="0"/>
                <w:bCs/>
                <w:szCs w:val="16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E5AD0C3" w14:textId="67F21BF1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4"/>
          </w:p>
        </w:tc>
      </w:tr>
      <w:tr w:rsidR="00EC20B4" w14:paraId="26E51D18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0AF867DE" w14:textId="4F7F34F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/Solicitor’s Return Address</w:t>
            </w:r>
            <w:r w:rsidR="001E79DC">
              <w:rPr>
                <w:bCs/>
                <w:sz w:val="20"/>
              </w:rPr>
              <w:t xml:space="preserve"> including postcode:</w:t>
            </w:r>
            <w:r w:rsidR="001E79DC" w:rsidRPr="0066444B">
              <w:rPr>
                <w:bCs/>
                <w:sz w:val="20"/>
              </w:rPr>
              <w:t xml:space="preserve"> </w:t>
            </w:r>
            <w:r w:rsidR="001E79DC" w:rsidRPr="00EC20B4">
              <w:rPr>
                <w:b w:val="0"/>
                <w:bCs/>
                <w:szCs w:val="16"/>
              </w:rPr>
              <w:t>(</w:t>
            </w:r>
            <w:r w:rsidR="001E79DC">
              <w:rPr>
                <w:b w:val="0"/>
                <w:bCs/>
                <w:szCs w:val="16"/>
              </w:rPr>
              <w:t>T</w:t>
            </w:r>
            <w:r w:rsidR="001E79DC" w:rsidRPr="00EC20B4">
              <w:rPr>
                <w:b w:val="0"/>
                <w:bCs/>
                <w:szCs w:val="16"/>
              </w:rPr>
              <w:t xml:space="preserve">his </w:t>
            </w:r>
            <w:r w:rsidR="001E79DC">
              <w:rPr>
                <w:b w:val="0"/>
                <w:bCs/>
                <w:szCs w:val="16"/>
              </w:rPr>
              <w:t xml:space="preserve">is </w:t>
            </w:r>
            <w:r w:rsidR="001E79DC" w:rsidRPr="00EC20B4">
              <w:rPr>
                <w:b w:val="0"/>
                <w:bCs/>
                <w:szCs w:val="16"/>
              </w:rPr>
              <w:t>where the Report</w:t>
            </w:r>
            <w:r w:rsidR="001E79DC">
              <w:rPr>
                <w:b w:val="0"/>
                <w:bCs/>
                <w:szCs w:val="16"/>
              </w:rPr>
              <w:t xml:space="preserve">/Additional Information will be </w:t>
            </w:r>
            <w:r w:rsidR="001E79DC" w:rsidRPr="00EC20B4">
              <w:rPr>
                <w:b w:val="0"/>
                <w:bCs/>
                <w:szCs w:val="16"/>
              </w:rPr>
              <w:t>sent)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6B55E07" w14:textId="4A3683CB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5"/>
          </w:p>
        </w:tc>
      </w:tr>
      <w:tr w:rsidR="00EC20B4" w14:paraId="610AC612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43431466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Your Reference Number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F725A9A" w14:textId="40E55E9D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6"/>
          </w:p>
        </w:tc>
      </w:tr>
      <w:tr w:rsidR="00EC20B4" w14:paraId="18C34E13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755D91C1" w14:textId="77777777" w:rsidR="00EC20B4" w:rsidRPr="00B6728C" w:rsidRDefault="00EC20B4" w:rsidP="00EC20B4">
            <w:pPr>
              <w:rPr>
                <w:b/>
              </w:rPr>
            </w:pPr>
            <w:r w:rsidRPr="00B6728C">
              <w:rPr>
                <w:b/>
                <w:u w:val="single"/>
              </w:rPr>
              <w:t>Date</w:t>
            </w:r>
            <w:r w:rsidRPr="00B6728C">
              <w:rPr>
                <w:b/>
              </w:rPr>
              <w:t xml:space="preserve"> and</w:t>
            </w:r>
            <w:r w:rsidRPr="00B6728C">
              <w:rPr>
                <w:b/>
                <w:u w:val="single"/>
              </w:rPr>
              <w:t xml:space="preserve"> time</w:t>
            </w:r>
            <w:r w:rsidRPr="00B6728C">
              <w:rPr>
                <w:b/>
              </w:rPr>
              <w:t xml:space="preserve"> of Incident:                               (Mandatory)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1AD8490" w14:textId="143F2C78" w:rsidR="00EC20B4" w:rsidRDefault="00081D2F" w:rsidP="00EC20B4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default w:val="01/01/2025 23:59"/>
                    <w:format w:val="dd/MM/yyyy HH:mm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01/01/2025 23:59</w:t>
            </w:r>
            <w:r>
              <w:fldChar w:fldCharType="end"/>
            </w:r>
            <w:bookmarkEnd w:id="7"/>
          </w:p>
        </w:tc>
      </w:tr>
      <w:tr w:rsidR="00EC20B4" w14:paraId="3CEDA805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1796E680" w14:textId="77777777" w:rsidR="00EC20B4" w:rsidRPr="00B6728C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B6728C">
              <w:rPr>
                <w:bCs/>
                <w:sz w:val="20"/>
                <w:u w:val="single"/>
              </w:rPr>
              <w:t>Location</w:t>
            </w:r>
            <w:r w:rsidRPr="00B6728C">
              <w:rPr>
                <w:bCs/>
                <w:sz w:val="20"/>
              </w:rPr>
              <w:t xml:space="preserve"> and </w:t>
            </w:r>
            <w:r w:rsidRPr="00B6728C">
              <w:rPr>
                <w:bCs/>
                <w:sz w:val="20"/>
                <w:u w:val="single"/>
              </w:rPr>
              <w:t>postcode</w:t>
            </w:r>
            <w:r w:rsidRPr="00B6728C">
              <w:rPr>
                <w:bCs/>
                <w:sz w:val="20"/>
              </w:rPr>
              <w:t xml:space="preserve"> of Incident:               (Mandatory)       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13158DCD" w14:textId="5FA3B21C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8"/>
          </w:p>
        </w:tc>
      </w:tr>
      <w:tr w:rsidR="00EC20B4" w14:paraId="0F3124AA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0453AAA7" w14:textId="6F92B1BF" w:rsidR="00EC20B4" w:rsidRPr="0066444B" w:rsidRDefault="00EC20B4" w:rsidP="00EC20B4">
            <w:pPr>
              <w:pStyle w:val="Heading2"/>
              <w:ind w:right="-108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 xml:space="preserve">State </w:t>
            </w:r>
            <w:r w:rsidR="003A6287">
              <w:rPr>
                <w:bCs/>
                <w:sz w:val="20"/>
              </w:rPr>
              <w:t>if an</w:t>
            </w:r>
            <w:r w:rsidRPr="0066444B">
              <w:rPr>
                <w:bCs/>
                <w:sz w:val="20"/>
              </w:rPr>
              <w:t>y injuries occurred as a result of the collision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18C66C30" w14:textId="14EBA3B9" w:rsidR="00EC20B4" w:rsidRDefault="00E87DFF" w:rsidP="000D1F5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9"/>
          </w:p>
        </w:tc>
      </w:tr>
      <w:tr w:rsidR="00EC20B4" w14:paraId="419F5A62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6B583C36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Client’s Full Name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30AD522" w14:textId="2EBA0218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0"/>
          </w:p>
        </w:tc>
      </w:tr>
      <w:tr w:rsidR="00EC20B4" w14:paraId="31493706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195B440F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Driver’s Name if different from above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D4EC0D9" w14:textId="4E1EF6B7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1"/>
          </w:p>
        </w:tc>
      </w:tr>
      <w:tr w:rsidR="00EC20B4" w14:paraId="1F4E9AD6" w14:textId="77777777" w:rsidTr="00720F5B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ECFF"/>
            <w:vAlign w:val="center"/>
          </w:tcPr>
          <w:p w14:paraId="60D0B420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1861" w:type="dxa"/>
            <w:gridSpan w:val="4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419B0C63" w14:textId="3B7C8EC0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743706DB" w14:textId="591AC290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824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EF80A" w14:textId="4FBF17D2" w:rsidR="00EC20B4" w:rsidRDefault="00E87DFF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4"/>
          </w:p>
        </w:tc>
      </w:tr>
      <w:tr w:rsidR="00EC20B4" w14:paraId="22502D66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14:paraId="2596B951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:rsidRPr="00E36AE6" w14:paraId="50C3555F" w14:textId="77777777" w:rsidTr="00384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0915" w:type="dxa"/>
            <w:gridSpan w:val="12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14:paraId="78EA54C7" w14:textId="77777777" w:rsidR="00EC20B4" w:rsidRPr="00E36AE6" w:rsidRDefault="00EC20B4" w:rsidP="00EC20B4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</w:p>
        </w:tc>
      </w:tr>
      <w:tr w:rsidR="00EC20B4" w14:paraId="12C57131" w14:textId="77777777" w:rsidTr="00720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CCECFF"/>
            <w:vAlign w:val="center"/>
          </w:tcPr>
          <w:p w14:paraId="70AEF9BF" w14:textId="77777777" w:rsidR="00EC20B4" w:rsidRPr="00E36AE6" w:rsidRDefault="00EC20B4" w:rsidP="00917B35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639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03B0053C" w14:textId="0CF76635" w:rsidR="00EC20B4" w:rsidRDefault="00E87DFF" w:rsidP="00EC20B4">
            <w:pPr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C20B4" w:rsidRPr="00E36AE6" w14:paraId="20616125" w14:textId="77777777" w:rsidTr="00720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nil"/>
              <w:right w:val="single" w:sz="4" w:space="0" w:color="C0C0C0"/>
            </w:tcBorders>
            <w:shd w:val="clear" w:color="auto" w:fill="CCECFF"/>
            <w:vAlign w:val="bottom"/>
          </w:tcPr>
          <w:p w14:paraId="3B942697" w14:textId="77777777" w:rsidR="00EC20B4" w:rsidRPr="00E36AE6" w:rsidRDefault="00EC20B4" w:rsidP="00917B35">
            <w:pPr>
              <w:spacing w:before="60" w:after="240"/>
              <w:rPr>
                <w:b/>
              </w:rPr>
            </w:pPr>
            <w:r w:rsidRPr="00E36AE6">
              <w:rPr>
                <w:b/>
              </w:rPr>
              <w:t xml:space="preserve">Signed: </w:t>
            </w:r>
          </w:p>
        </w:tc>
        <w:tc>
          <w:tcPr>
            <w:tcW w:w="5811" w:type="dxa"/>
            <w:gridSpan w:val="6"/>
            <w:tcBorders>
              <w:top w:val="single" w:sz="4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D9934C4" w14:textId="269C8FEF" w:rsidR="00EC20B4" w:rsidRPr="00E36AE6" w:rsidRDefault="00E87DFF" w:rsidP="00917B35">
            <w:pPr>
              <w:spacing w:before="60"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CCECFF"/>
            <w:vAlign w:val="bottom"/>
          </w:tcPr>
          <w:p w14:paraId="398A08BD" w14:textId="77777777" w:rsidR="00EC20B4" w:rsidRPr="00E36AE6" w:rsidRDefault="00EC20B4" w:rsidP="00917B35">
            <w:pPr>
              <w:spacing w:before="60" w:after="240"/>
              <w:rPr>
                <w:b/>
                <w:bCs/>
              </w:rPr>
            </w:pPr>
            <w:r w:rsidRPr="00E36AE6">
              <w:rPr>
                <w:b/>
                <w:bCs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7F7E03B6" w14:textId="1E046AF0" w:rsidR="00EC20B4" w:rsidRPr="00081D2F" w:rsidRDefault="00081D2F" w:rsidP="00917B35">
            <w:pPr>
              <w:spacing w:before="60" w:after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default w:val="01.01.2025"/>
                    <w:format w:val="dd.MM.yyyy"/>
                  </w:textInput>
                </w:ffData>
              </w:fldChar>
            </w:r>
            <w:bookmarkStart w:id="17" w:name="Text1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01.01.2025</w:t>
            </w:r>
            <w:r>
              <w:rPr>
                <w:bCs/>
              </w:rPr>
              <w:fldChar w:fldCharType="end"/>
            </w:r>
            <w:bookmarkEnd w:id="17"/>
          </w:p>
        </w:tc>
      </w:tr>
      <w:tr w:rsidR="00EC20B4" w:rsidRPr="00806EEB" w14:paraId="43021685" w14:textId="77777777" w:rsidTr="0038430E">
        <w:trPr>
          <w:cantSplit/>
          <w:trHeight w:hRule="exact" w:val="11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  <w:vAlign w:val="center"/>
          </w:tcPr>
          <w:p w14:paraId="5AB092F1" w14:textId="77777777" w:rsidR="00EC20B4" w:rsidRPr="00806EEB" w:rsidRDefault="00EC20B4" w:rsidP="00EC20B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4226C688" w14:textId="77777777" w:rsidR="00D22E16" w:rsidRPr="00C946C0" w:rsidRDefault="00D22E16">
      <w:pPr>
        <w:rPr>
          <w:sz w:val="16"/>
          <w:szCs w:val="16"/>
        </w:rPr>
      </w:pPr>
    </w:p>
    <w:p w14:paraId="2DC9BBBC" w14:textId="6F96D6CE" w:rsidR="00DC39C1" w:rsidRDefault="00D13533">
      <w:pPr>
        <w:spacing w:before="40"/>
        <w:jc w:val="both"/>
      </w:pPr>
      <w:r w:rsidRPr="00845202">
        <w:rPr>
          <w:bCs/>
          <w:sz w:val="16"/>
          <w:szCs w:val="16"/>
        </w:rPr>
        <w:t>Retention Period:  Life of file</w:t>
      </w:r>
      <w:r w:rsidR="00C33263">
        <w:rPr>
          <w:bCs/>
          <w:sz w:val="16"/>
          <w:szCs w:val="16"/>
        </w:rPr>
        <w:t xml:space="preserve"> – </w:t>
      </w:r>
      <w:r w:rsidR="00C33263">
        <w:rPr>
          <w:bCs/>
          <w:sz w:val="12"/>
        </w:rPr>
        <w:t>MP 518/15</w:t>
      </w:r>
      <w:r w:rsidRPr="00845202">
        <w:rPr>
          <w:bCs/>
          <w:sz w:val="16"/>
          <w:szCs w:val="16"/>
        </w:rPr>
        <w:t xml:space="preserve">                      </w:t>
      </w:r>
      <w:r w:rsidRPr="00845202">
        <w:rPr>
          <w:bCs/>
          <w:sz w:val="16"/>
          <w:szCs w:val="16"/>
        </w:rPr>
        <w:tab/>
      </w:r>
      <w:r w:rsidR="00C33263">
        <w:rPr>
          <w:bCs/>
          <w:sz w:val="16"/>
          <w:szCs w:val="16"/>
        </w:rPr>
        <w:t xml:space="preserve">          RESTRICTED</w:t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="00C33263">
        <w:rPr>
          <w:bCs/>
          <w:sz w:val="16"/>
          <w:szCs w:val="16"/>
        </w:rPr>
        <w:t xml:space="preserve">               </w:t>
      </w:r>
      <w:r w:rsidRPr="00845202">
        <w:rPr>
          <w:bCs/>
          <w:sz w:val="16"/>
          <w:szCs w:val="16"/>
        </w:rPr>
        <w:t xml:space="preserve">          </w:t>
      </w:r>
      <w:r w:rsidR="00845202">
        <w:rPr>
          <w:bCs/>
          <w:sz w:val="16"/>
          <w:szCs w:val="16"/>
        </w:rPr>
        <w:t xml:space="preserve">  </w:t>
      </w:r>
      <w:r w:rsidRPr="00845202">
        <w:rPr>
          <w:sz w:val="16"/>
          <w:szCs w:val="16"/>
        </w:rPr>
        <w:t>Version</w:t>
      </w:r>
      <w:r w:rsidR="00D22E16">
        <w:rPr>
          <w:sz w:val="16"/>
          <w:szCs w:val="16"/>
        </w:rPr>
        <w:t xml:space="preserve"> </w:t>
      </w:r>
      <w:r w:rsidR="00216371">
        <w:rPr>
          <w:sz w:val="16"/>
          <w:szCs w:val="16"/>
        </w:rPr>
        <w:t>6</w:t>
      </w:r>
    </w:p>
    <w:sectPr w:rsidR="00DC39C1" w:rsidSect="00F24E66">
      <w:headerReference w:type="default" r:id="rId12"/>
      <w:pgSz w:w="11906" w:h="16838" w:code="9"/>
      <w:pgMar w:top="284" w:right="680" w:bottom="289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5006" w14:textId="77777777" w:rsidR="00603339" w:rsidRDefault="00603339">
      <w:r>
        <w:separator/>
      </w:r>
    </w:p>
  </w:endnote>
  <w:endnote w:type="continuationSeparator" w:id="0">
    <w:p w14:paraId="67C280C8" w14:textId="77777777" w:rsidR="00603339" w:rsidRDefault="0060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A559" w14:textId="77777777" w:rsidR="00603339" w:rsidRDefault="00603339">
      <w:r>
        <w:separator/>
      </w:r>
    </w:p>
  </w:footnote>
  <w:footnote w:type="continuationSeparator" w:id="0">
    <w:p w14:paraId="3B0C31C7" w14:textId="77777777" w:rsidR="00603339" w:rsidRDefault="0060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C4F6" w14:textId="77777777" w:rsidR="00770E1C" w:rsidRDefault="00770E1C">
    <w:pPr>
      <w:pStyle w:val="Header"/>
      <w:jc w:val="center"/>
      <w:rPr>
        <w:b/>
      </w:rPr>
    </w:pPr>
    <w:r>
      <w:rPr>
        <w:b/>
      </w:rPr>
      <w:t>RESTRICTED</w:t>
    </w:r>
  </w:p>
  <w:p w14:paraId="588FF7CB" w14:textId="77777777" w:rsidR="00770E1C" w:rsidRDefault="00770E1C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6021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D"/>
    <w:rsid w:val="00003313"/>
    <w:rsid w:val="000426FC"/>
    <w:rsid w:val="00051917"/>
    <w:rsid w:val="00066B9C"/>
    <w:rsid w:val="00081D2F"/>
    <w:rsid w:val="00097DC9"/>
    <w:rsid w:val="000A2D03"/>
    <w:rsid w:val="000B161D"/>
    <w:rsid w:val="000B56DA"/>
    <w:rsid w:val="000C27D2"/>
    <w:rsid w:val="000C5433"/>
    <w:rsid w:val="000D1F51"/>
    <w:rsid w:val="000D2922"/>
    <w:rsid w:val="0010347A"/>
    <w:rsid w:val="00103749"/>
    <w:rsid w:val="00112041"/>
    <w:rsid w:val="001430B2"/>
    <w:rsid w:val="00150ECC"/>
    <w:rsid w:val="00151147"/>
    <w:rsid w:val="001E79DC"/>
    <w:rsid w:val="00204413"/>
    <w:rsid w:val="002115FA"/>
    <w:rsid w:val="00216371"/>
    <w:rsid w:val="00251E1A"/>
    <w:rsid w:val="00271869"/>
    <w:rsid w:val="00284EBC"/>
    <w:rsid w:val="00285ED0"/>
    <w:rsid w:val="002875B7"/>
    <w:rsid w:val="00290EE6"/>
    <w:rsid w:val="00292E6C"/>
    <w:rsid w:val="002B31BD"/>
    <w:rsid w:val="002F2497"/>
    <w:rsid w:val="002F5882"/>
    <w:rsid w:val="00327E85"/>
    <w:rsid w:val="003321E9"/>
    <w:rsid w:val="00365DB3"/>
    <w:rsid w:val="0038430E"/>
    <w:rsid w:val="0038717F"/>
    <w:rsid w:val="003A6287"/>
    <w:rsid w:val="003B142B"/>
    <w:rsid w:val="003B7C6C"/>
    <w:rsid w:val="003C061C"/>
    <w:rsid w:val="00401702"/>
    <w:rsid w:val="00421828"/>
    <w:rsid w:val="00442BBF"/>
    <w:rsid w:val="00447953"/>
    <w:rsid w:val="004769DE"/>
    <w:rsid w:val="004C2BE3"/>
    <w:rsid w:val="004E3077"/>
    <w:rsid w:val="005001C9"/>
    <w:rsid w:val="00514427"/>
    <w:rsid w:val="00516EC5"/>
    <w:rsid w:val="00537D23"/>
    <w:rsid w:val="00555323"/>
    <w:rsid w:val="005962C2"/>
    <w:rsid w:val="005A2AE2"/>
    <w:rsid w:val="005C086E"/>
    <w:rsid w:val="005D4D5B"/>
    <w:rsid w:val="00603339"/>
    <w:rsid w:val="00617F6D"/>
    <w:rsid w:val="00631C71"/>
    <w:rsid w:val="0065373A"/>
    <w:rsid w:val="0066444B"/>
    <w:rsid w:val="00664EB7"/>
    <w:rsid w:val="00676A30"/>
    <w:rsid w:val="006859A2"/>
    <w:rsid w:val="00685A8B"/>
    <w:rsid w:val="006A76A4"/>
    <w:rsid w:val="006B34AC"/>
    <w:rsid w:val="006B4E36"/>
    <w:rsid w:val="006C4D94"/>
    <w:rsid w:val="006D5CAA"/>
    <w:rsid w:val="006E3464"/>
    <w:rsid w:val="00706619"/>
    <w:rsid w:val="007120EC"/>
    <w:rsid w:val="00717F84"/>
    <w:rsid w:val="00720F5B"/>
    <w:rsid w:val="00722ACA"/>
    <w:rsid w:val="00725350"/>
    <w:rsid w:val="00725A67"/>
    <w:rsid w:val="00731322"/>
    <w:rsid w:val="00731B0F"/>
    <w:rsid w:val="00741B14"/>
    <w:rsid w:val="0075659D"/>
    <w:rsid w:val="00762908"/>
    <w:rsid w:val="0076320E"/>
    <w:rsid w:val="00770E1C"/>
    <w:rsid w:val="00772050"/>
    <w:rsid w:val="0078232E"/>
    <w:rsid w:val="00792926"/>
    <w:rsid w:val="007B5E0B"/>
    <w:rsid w:val="007C5F09"/>
    <w:rsid w:val="0080018A"/>
    <w:rsid w:val="008050F9"/>
    <w:rsid w:val="008058F9"/>
    <w:rsid w:val="00827D95"/>
    <w:rsid w:val="00833A63"/>
    <w:rsid w:val="00841134"/>
    <w:rsid w:val="00845202"/>
    <w:rsid w:val="00863276"/>
    <w:rsid w:val="00874796"/>
    <w:rsid w:val="00875D87"/>
    <w:rsid w:val="008A1033"/>
    <w:rsid w:val="008B68B8"/>
    <w:rsid w:val="008B712B"/>
    <w:rsid w:val="008B7C14"/>
    <w:rsid w:val="008C3BA3"/>
    <w:rsid w:val="008C4F76"/>
    <w:rsid w:val="008C6CDF"/>
    <w:rsid w:val="008D61DB"/>
    <w:rsid w:val="009035DC"/>
    <w:rsid w:val="00917B35"/>
    <w:rsid w:val="009541CD"/>
    <w:rsid w:val="00962855"/>
    <w:rsid w:val="00967C78"/>
    <w:rsid w:val="00976707"/>
    <w:rsid w:val="009869CA"/>
    <w:rsid w:val="00996231"/>
    <w:rsid w:val="009B6ABE"/>
    <w:rsid w:val="009E6E3E"/>
    <w:rsid w:val="00A245D9"/>
    <w:rsid w:val="00A427B7"/>
    <w:rsid w:val="00AA525A"/>
    <w:rsid w:val="00AF2F4B"/>
    <w:rsid w:val="00AF5E1B"/>
    <w:rsid w:val="00B076BE"/>
    <w:rsid w:val="00B477EB"/>
    <w:rsid w:val="00B60D1D"/>
    <w:rsid w:val="00B6728C"/>
    <w:rsid w:val="00BB0DA3"/>
    <w:rsid w:val="00BB5256"/>
    <w:rsid w:val="00BD08D8"/>
    <w:rsid w:val="00BE0172"/>
    <w:rsid w:val="00BE2EF6"/>
    <w:rsid w:val="00C33263"/>
    <w:rsid w:val="00C92C1D"/>
    <w:rsid w:val="00C946C0"/>
    <w:rsid w:val="00CB5F7A"/>
    <w:rsid w:val="00CC3F33"/>
    <w:rsid w:val="00CE3FBD"/>
    <w:rsid w:val="00D00789"/>
    <w:rsid w:val="00D13533"/>
    <w:rsid w:val="00D15735"/>
    <w:rsid w:val="00D22E16"/>
    <w:rsid w:val="00D234E3"/>
    <w:rsid w:val="00D24E5D"/>
    <w:rsid w:val="00D34AF5"/>
    <w:rsid w:val="00D41E6B"/>
    <w:rsid w:val="00D5626B"/>
    <w:rsid w:val="00D56A5C"/>
    <w:rsid w:val="00DA2544"/>
    <w:rsid w:val="00DA3489"/>
    <w:rsid w:val="00DC39C1"/>
    <w:rsid w:val="00DC4F57"/>
    <w:rsid w:val="00DC5F16"/>
    <w:rsid w:val="00DD6FEF"/>
    <w:rsid w:val="00DF4C3B"/>
    <w:rsid w:val="00E0640B"/>
    <w:rsid w:val="00E2527A"/>
    <w:rsid w:val="00E366C8"/>
    <w:rsid w:val="00E670AD"/>
    <w:rsid w:val="00E77B37"/>
    <w:rsid w:val="00E81DD8"/>
    <w:rsid w:val="00E85A48"/>
    <w:rsid w:val="00E87DFF"/>
    <w:rsid w:val="00E947AD"/>
    <w:rsid w:val="00E947D9"/>
    <w:rsid w:val="00EC20B4"/>
    <w:rsid w:val="00ED05C5"/>
    <w:rsid w:val="00EE3BAB"/>
    <w:rsid w:val="00EF107A"/>
    <w:rsid w:val="00F24E66"/>
    <w:rsid w:val="00F27681"/>
    <w:rsid w:val="00F53959"/>
    <w:rsid w:val="00F6317B"/>
    <w:rsid w:val="00F6799C"/>
    <w:rsid w:val="00F94D69"/>
    <w:rsid w:val="00FA0670"/>
    <w:rsid w:val="00FC4E68"/>
    <w:rsid w:val="00FD15FA"/>
    <w:rsid w:val="00FE050C"/>
    <w:rsid w:val="00FE4720"/>
    <w:rsid w:val="00FF3E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2FDF6"/>
  <w15:chartTrackingRefBased/>
  <w15:docId w15:val="{877A6558-9A8A-4001-98A7-0947B0B9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42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.police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10Mailbox-.Traffic-CIPTSupport@met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16Mailbox-.Finance520@met.police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4048\AppData\Local\Microsoft\Windows\INetCache\IE\F920CCM5\5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6D9B-F767-4DBF-89E5-58669C62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 and Third Party Details in Road Traffic Collisions</vt:lpstr>
    </vt:vector>
  </TitlesOfParts>
  <Company>Metropolitan Police Service</Company>
  <LinksUpToDate>false</LinksUpToDate>
  <CharactersWithSpaces>3462</CharactersWithSpaces>
  <SharedDoc>false</SharedDoc>
  <HLinks>
    <vt:vector size="6" baseType="variant">
      <vt:variant>
        <vt:i4>524301</vt:i4>
      </vt:variant>
      <vt:variant>
        <vt:i4>4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 and Third Party Details in Road Traffic Collisions</dc:title>
  <dc:subject/>
  <dc:creator>Young Paul - Met Prosecutions</dc:creator>
  <cp:keywords/>
  <dc:description/>
  <cp:lastModifiedBy>Pelling Manda H.J - MO10 Met Prosecutions</cp:lastModifiedBy>
  <cp:revision>2</cp:revision>
  <cp:lastPrinted>2025-04-15T07:45:00Z</cp:lastPrinted>
  <dcterms:created xsi:type="dcterms:W3CDTF">2026-03-09T14:31:00Z</dcterms:created>
  <dcterms:modified xsi:type="dcterms:W3CDTF">2026-03-09T14:31:00Z</dcterms:modified>
</cp:coreProperties>
</file>